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宜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良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县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市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场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监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督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管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3"/>
          <w:w w:val="86"/>
          <w:kern w:val="0"/>
          <w:sz w:val="60"/>
          <w:szCs w:val="60"/>
          <w:fitText w:val="6762" w:id="-1012738560"/>
        </w:rPr>
        <w:t>理</w:t>
      </w:r>
      <w:r>
        <w:rPr>
          <w:rFonts w:ascii="楷体_GB2312" w:hAnsi="华文中宋" w:eastAsia="楷体_GB2312"/>
          <w:color w:val="FF0000"/>
          <w:kern w:val="0"/>
          <w:sz w:val="60"/>
          <w:szCs w:val="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</w:rPr>
        <w:t>局</w:t>
      </w:r>
    </w:p>
    <w:p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M/DLrX&#10;AAAACQEAAA8AAAAAAAAAAQAgAAAAIgAAAGRycy9kb3ducmV2LnhtbFBLAQIUABQAAAAIAIdO4kA0&#10;2D+G6AEAANwDAAAOAAAAAAAAAAEAIAAAACYBAABkcnMvZTJvRG9jLnhtbFBLBQYAAAAABgAGAFkB&#10;AACA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关于“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eastAsia="zh-CN"/>
        </w:rPr>
        <w:t>红高粱酒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eastAsia="zh-CN"/>
        </w:rPr>
        <w:t>等两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个批次不合格食品核查处置工作信息的通告</w:t>
      </w:r>
    </w:p>
    <w:p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监管总局食品抽验信息系统，涉及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宜良县辖区内生产经营单位生产销售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的“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红高粱酒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等两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个批次不合格食品，现将不合格食品核查处置工作信息进行公示（详见附件）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12315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热线电话投诉举报。</w:t>
      </w: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红高粱酒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等两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个批次不合格食品核查处置工作信息公示表</w:t>
      </w: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4f&#10;iWDZAAAACwEAAA8AAAAAAAAAAQAgAAAAIgAAAGRycy9kb3ducmV2LnhtbFBLAQIUABQAAAAIAIdO&#10;4kAGRsK46QEAANwDAAAOAAAAAAAAAAEAIAAAACg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D4"/>
    <w:rsid w:val="00040B50"/>
    <w:rsid w:val="0005585F"/>
    <w:rsid w:val="001140B3"/>
    <w:rsid w:val="001E4F82"/>
    <w:rsid w:val="00254F1A"/>
    <w:rsid w:val="003D3896"/>
    <w:rsid w:val="00527187"/>
    <w:rsid w:val="005562E9"/>
    <w:rsid w:val="007804D4"/>
    <w:rsid w:val="007F1C2D"/>
    <w:rsid w:val="009C235E"/>
    <w:rsid w:val="00DE2020"/>
    <w:rsid w:val="00F129D4"/>
    <w:rsid w:val="035408AB"/>
    <w:rsid w:val="03D04DC6"/>
    <w:rsid w:val="0CB04387"/>
    <w:rsid w:val="11A5727B"/>
    <w:rsid w:val="13CF5EB3"/>
    <w:rsid w:val="16D33942"/>
    <w:rsid w:val="195B4F9E"/>
    <w:rsid w:val="1D8D4EE1"/>
    <w:rsid w:val="1F18170E"/>
    <w:rsid w:val="1F740BF8"/>
    <w:rsid w:val="23B66F37"/>
    <w:rsid w:val="24041686"/>
    <w:rsid w:val="27CF1466"/>
    <w:rsid w:val="302A6F98"/>
    <w:rsid w:val="328E070C"/>
    <w:rsid w:val="3C695EE8"/>
    <w:rsid w:val="3FBF2D85"/>
    <w:rsid w:val="3FF24C1F"/>
    <w:rsid w:val="400151AB"/>
    <w:rsid w:val="43D227EA"/>
    <w:rsid w:val="49F463F5"/>
    <w:rsid w:val="4A960FD4"/>
    <w:rsid w:val="4B4C21CB"/>
    <w:rsid w:val="4E44314C"/>
    <w:rsid w:val="4F464302"/>
    <w:rsid w:val="505D41F1"/>
    <w:rsid w:val="52F361E3"/>
    <w:rsid w:val="54EA122C"/>
    <w:rsid w:val="553E0BF9"/>
    <w:rsid w:val="582C335F"/>
    <w:rsid w:val="63A27729"/>
    <w:rsid w:val="6A615675"/>
    <w:rsid w:val="6B2360AF"/>
    <w:rsid w:val="6CDD5AB0"/>
    <w:rsid w:val="71045C67"/>
    <w:rsid w:val="768E2675"/>
    <w:rsid w:val="77060600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</Words>
  <Characters>268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戈JH</cp:lastModifiedBy>
  <dcterms:modified xsi:type="dcterms:W3CDTF">2026-05-06T07:01:56Z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855DE8612F864063A52929E6743169B3</vt:lpwstr>
  </property>
</Properties>
</file>