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9716C">
      <w:pPr>
        <w:widowControl/>
        <w:spacing w:line="480" w:lineRule="atLeast"/>
        <w:jc w:val="center"/>
        <w:rPr>
          <w:rFonts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关于“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香蕉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”一个批次不合格食品风险控制措施信息的通告</w:t>
      </w:r>
    </w:p>
    <w:p w14:paraId="1A2982DF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67AA20D7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监管总局食品抽验信息系统信息显示，涉及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宜良县杨秀梅水果摊销售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香蕉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”一个批次，现将对上述问题食品所采取的风险控制措施情况进行公示（详见附件）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。</w:t>
      </w:r>
    </w:p>
    <w:p w14:paraId="099A0931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香蕉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”一个批次不合格食品风险控制措施信息公示表</w:t>
      </w:r>
    </w:p>
    <w:p w14:paraId="63334749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4871D886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2866D222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宜良县市场监督管理局</w:t>
      </w:r>
    </w:p>
    <w:p w14:paraId="01C52820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  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5CB24F81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5DE00DF0">
      <w:pPr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78DC9EC8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</w:p>
    <w:p w14:paraId="19756427">
      <w:pPr>
        <w:ind w:firstLine="720" w:firstLineChars="200"/>
        <w:jc w:val="center"/>
        <w:rPr>
          <w:rFonts w:ascii="宋体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“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  <w:lang w:val="en-US" w:eastAsia="zh-CN"/>
        </w:rPr>
        <w:t>香蕉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”一个批次不合格食品风险控制措施信息公示表</w:t>
      </w:r>
    </w:p>
    <w:tbl>
      <w:tblPr>
        <w:tblStyle w:val="2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5"/>
        <w:gridCol w:w="1215"/>
        <w:gridCol w:w="1605"/>
        <w:gridCol w:w="1380"/>
        <w:gridCol w:w="1785"/>
        <w:gridCol w:w="1380"/>
        <w:gridCol w:w="2040"/>
        <w:gridCol w:w="2640"/>
      </w:tblGrid>
      <w:tr w14:paraId="135A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vAlign w:val="center"/>
          </w:tcPr>
          <w:p w14:paraId="1B2F984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7290" w:type="dxa"/>
            <w:gridSpan w:val="5"/>
            <w:vAlign w:val="center"/>
          </w:tcPr>
          <w:p w14:paraId="3E2E6DF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抽检基本情况</w:t>
            </w:r>
          </w:p>
        </w:tc>
        <w:tc>
          <w:tcPr>
            <w:tcW w:w="1380" w:type="dxa"/>
            <w:vMerge w:val="restart"/>
            <w:vAlign w:val="center"/>
          </w:tcPr>
          <w:p w14:paraId="01827602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生产及购销存信息</w:t>
            </w:r>
          </w:p>
        </w:tc>
        <w:tc>
          <w:tcPr>
            <w:tcW w:w="2040" w:type="dxa"/>
            <w:vMerge w:val="restart"/>
            <w:vAlign w:val="center"/>
          </w:tcPr>
          <w:p w14:paraId="075C651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企业采取措施</w:t>
            </w:r>
          </w:p>
        </w:tc>
        <w:tc>
          <w:tcPr>
            <w:tcW w:w="2640" w:type="dxa"/>
            <w:vMerge w:val="restart"/>
            <w:vAlign w:val="center"/>
          </w:tcPr>
          <w:p w14:paraId="38E1346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执法部门所采取的的措施</w:t>
            </w:r>
          </w:p>
        </w:tc>
      </w:tr>
      <w:tr w14:paraId="3BE6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vAlign w:val="center"/>
          </w:tcPr>
          <w:p w14:paraId="2B18D3F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05" w:type="dxa"/>
            <w:vAlign w:val="center"/>
          </w:tcPr>
          <w:p w14:paraId="278E892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名称</w:t>
            </w:r>
            <w:r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规格</w:t>
            </w:r>
          </w:p>
        </w:tc>
        <w:tc>
          <w:tcPr>
            <w:tcW w:w="1215" w:type="dxa"/>
            <w:vAlign w:val="center"/>
          </w:tcPr>
          <w:p w14:paraId="6E2112A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生产日期</w:t>
            </w:r>
          </w:p>
          <w:p w14:paraId="1C8C153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批号</w:t>
            </w:r>
          </w:p>
        </w:tc>
        <w:tc>
          <w:tcPr>
            <w:tcW w:w="1605" w:type="dxa"/>
            <w:vAlign w:val="center"/>
          </w:tcPr>
          <w:p w14:paraId="2688FA9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  <w:lang w:val="en-US" w:eastAsia="zh-CN"/>
              </w:rPr>
              <w:t>不合格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项目</w:t>
            </w:r>
          </w:p>
        </w:tc>
        <w:tc>
          <w:tcPr>
            <w:tcW w:w="1380" w:type="dxa"/>
            <w:vAlign w:val="center"/>
          </w:tcPr>
          <w:p w14:paraId="77F222C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被抽样单位及所在地</w:t>
            </w:r>
          </w:p>
        </w:tc>
        <w:tc>
          <w:tcPr>
            <w:tcW w:w="1785" w:type="dxa"/>
            <w:vAlign w:val="center"/>
          </w:tcPr>
          <w:p w14:paraId="6800453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标示生产企业名称及所在地</w:t>
            </w:r>
          </w:p>
        </w:tc>
        <w:tc>
          <w:tcPr>
            <w:tcW w:w="1380" w:type="dxa"/>
            <w:vMerge w:val="continue"/>
            <w:vAlign w:val="center"/>
          </w:tcPr>
          <w:p w14:paraId="788427D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7A54FAE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1C0A839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 w14:paraId="47F5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735" w:type="dxa"/>
            <w:vAlign w:val="center"/>
          </w:tcPr>
          <w:p w14:paraId="70B7A3EE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305" w:type="dxa"/>
            <w:vAlign w:val="center"/>
          </w:tcPr>
          <w:p w14:paraId="695ACE10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香蕉</w:t>
            </w:r>
          </w:p>
          <w:p w14:paraId="5B02B565">
            <w:pPr>
              <w:rPr>
                <w:rFonts w:hint="default" w:ascii="仿宋" w:hAnsi="仿宋" w:eastAsia="仿宋" w:cs="微软雅黑"/>
                <w:color w:val="2C3E5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规格：散装称重</w:t>
            </w:r>
          </w:p>
        </w:tc>
        <w:tc>
          <w:tcPr>
            <w:tcW w:w="1215" w:type="dxa"/>
            <w:vAlign w:val="center"/>
          </w:tcPr>
          <w:p w14:paraId="5D242137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2026-02-03</w:t>
            </w:r>
          </w:p>
        </w:tc>
        <w:tc>
          <w:tcPr>
            <w:tcW w:w="1605" w:type="dxa"/>
            <w:vAlign w:val="center"/>
          </w:tcPr>
          <w:p w14:paraId="4F134DD7">
            <w:pPr>
              <w:rPr>
                <w:rFonts w:hint="eastAsia" w:ascii="仿宋_GB2312" w:hAnsi="仿宋_GB2312" w:eastAsia="宋体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吡虫啉项目不符合GB 2763-2021《食品安全国家标准 食品中农药最大残留限量》要求</w:t>
            </w:r>
          </w:p>
        </w:tc>
        <w:tc>
          <w:tcPr>
            <w:tcW w:w="1380" w:type="dxa"/>
            <w:vAlign w:val="center"/>
          </w:tcPr>
          <w:p w14:paraId="6216A8CE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名称：宜良县杨秀梅水果摊   地址：云南省昆明市宜良县南羊街道办事处南羊街社区居委会南羊商场</w:t>
            </w:r>
          </w:p>
        </w:tc>
        <w:tc>
          <w:tcPr>
            <w:tcW w:w="1785" w:type="dxa"/>
            <w:vAlign w:val="center"/>
          </w:tcPr>
          <w:p w14:paraId="31156B75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1380" w:type="dxa"/>
            <w:vAlign w:val="center"/>
          </w:tcPr>
          <w:p w14:paraId="40B8A3F2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环节：</w:t>
            </w:r>
          </w:p>
          <w:p w14:paraId="27AAD15D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进购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12公斤</w:t>
            </w:r>
          </w:p>
          <w:p w14:paraId="31847C58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销售：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公斤</w:t>
            </w:r>
          </w:p>
          <w:p w14:paraId="6D084830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0</w:t>
            </w:r>
          </w:p>
          <w:p w14:paraId="794152F5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594F1633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 w14:paraId="2472527C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排查原因，进货严格落实索证索票制度，加强履行食品进货查验义务。</w:t>
            </w:r>
          </w:p>
        </w:tc>
        <w:tc>
          <w:tcPr>
            <w:tcW w:w="2640" w:type="dxa"/>
            <w:vAlign w:val="center"/>
          </w:tcPr>
          <w:p w14:paraId="13D52477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已无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同批产品，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下达责令改正通知书，责令企业落实进货查验制度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。</w:t>
            </w:r>
          </w:p>
          <w:p w14:paraId="45A00EF7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14:paraId="6EF9EF00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42EBAFA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368F1"/>
    <w:rsid w:val="00026C17"/>
    <w:rsid w:val="002047E9"/>
    <w:rsid w:val="002C0076"/>
    <w:rsid w:val="00486511"/>
    <w:rsid w:val="00613875"/>
    <w:rsid w:val="0063237E"/>
    <w:rsid w:val="0063738F"/>
    <w:rsid w:val="007314EF"/>
    <w:rsid w:val="009B0170"/>
    <w:rsid w:val="00A00A37"/>
    <w:rsid w:val="00A73E4B"/>
    <w:rsid w:val="00AF4579"/>
    <w:rsid w:val="00EB43D3"/>
    <w:rsid w:val="00EB4C92"/>
    <w:rsid w:val="00F67F45"/>
    <w:rsid w:val="09E828BA"/>
    <w:rsid w:val="169E39E2"/>
    <w:rsid w:val="17081197"/>
    <w:rsid w:val="1C8E1ECC"/>
    <w:rsid w:val="24517359"/>
    <w:rsid w:val="32B640E0"/>
    <w:rsid w:val="347C0AA2"/>
    <w:rsid w:val="399F0B76"/>
    <w:rsid w:val="3D872899"/>
    <w:rsid w:val="434308A0"/>
    <w:rsid w:val="438D27E9"/>
    <w:rsid w:val="45843CE6"/>
    <w:rsid w:val="5AAF0BD7"/>
    <w:rsid w:val="5B0F4A29"/>
    <w:rsid w:val="615C5917"/>
    <w:rsid w:val="629D385C"/>
    <w:rsid w:val="671663BD"/>
    <w:rsid w:val="68692766"/>
    <w:rsid w:val="73EC456E"/>
    <w:rsid w:val="774368F1"/>
    <w:rsid w:val="7C721D08"/>
    <w:rsid w:val="7D28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昆明市宜良县党政机关单位</Company>
  <Pages>2</Pages>
  <Words>434</Words>
  <Characters>458</Characters>
  <Lines>0</Lines>
  <Paragraphs>0</Paragraphs>
  <TotalTime>6</TotalTime>
  <ScaleCrop>false</ScaleCrop>
  <LinksUpToDate>false</LinksUpToDate>
  <CharactersWithSpaces>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即将拥有人鱼线</cp:lastModifiedBy>
  <dcterms:modified xsi:type="dcterms:W3CDTF">2026-03-13T06:42:52Z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5EE1088325F54854BFC59540DEFEC80A_13</vt:lpwstr>
  </property>
</Properties>
</file>