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6848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bookmarkStart w:id="0" w:name="_GoBack"/>
      <w:bookmarkEnd w:id="0"/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7C9D903D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M/DLrX&#10;AAAACQEAAA8AAAAAAAAAAQAgAAAAIgAAAGRycy9kb3ducmV2LnhtbFBLAQIUABQAAAAIAIdO4kA0&#10;2D+G6AEAANwDAAAOAAAAAAAAAAEAIAAAACY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58D7409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关于“火腿五仁月饼”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个批次不合格食品核查处置工作信息的通告</w:t>
      </w:r>
    </w:p>
    <w:p w14:paraId="383CEE2D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524626A7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监管总局食品抽验信息系统，涉及昆明市宜良县辖区内云南连宸食品有限公司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销售的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“火腿五仁月饼”一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个批次不合格食品，现将不合格食品核查处置工作信息进行公示（详见附件）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0B8F6968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2171964E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553EB996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附件：“火腿五仁月饼”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个批次不合格食品核查处置工作信息公示表</w:t>
      </w:r>
    </w:p>
    <w:p w14:paraId="4883DD4A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311150</wp:posOffset>
            </wp:positionV>
            <wp:extent cx="1762125" cy="1676400"/>
            <wp:effectExtent l="0" t="0" r="9525" b="0"/>
            <wp:wrapNone/>
            <wp:docPr id="3" name="图片 4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1EBD1D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1E47E4D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68DC4CAC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1E97207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06AD4A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96A700C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4f&#10;iWDZAAAACwEAAA8AAAAAAAAAAQAgAAAAIgAAAGRycy9kb3ducmV2LnhtbFBLAQIUABQAAAAIAIdO&#10;4kAGRsK46QEAANwDAAAOAAAAAAAAAAEAIAAAACg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4C14CE48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2FB0EA4"/>
    <w:rsid w:val="035408AB"/>
    <w:rsid w:val="052C1AC2"/>
    <w:rsid w:val="0CB04387"/>
    <w:rsid w:val="0EFF680C"/>
    <w:rsid w:val="11A5727B"/>
    <w:rsid w:val="121D1000"/>
    <w:rsid w:val="16D33942"/>
    <w:rsid w:val="195B4F9E"/>
    <w:rsid w:val="1AD03AEE"/>
    <w:rsid w:val="1D8D4EE1"/>
    <w:rsid w:val="1E062C2B"/>
    <w:rsid w:val="1F18170E"/>
    <w:rsid w:val="236746FA"/>
    <w:rsid w:val="23B66F37"/>
    <w:rsid w:val="24041686"/>
    <w:rsid w:val="302A6F98"/>
    <w:rsid w:val="3C695EE8"/>
    <w:rsid w:val="3FBF2D85"/>
    <w:rsid w:val="3FF24C1F"/>
    <w:rsid w:val="400151AB"/>
    <w:rsid w:val="4A960FD4"/>
    <w:rsid w:val="4B4C21CB"/>
    <w:rsid w:val="4E44314C"/>
    <w:rsid w:val="505D41F1"/>
    <w:rsid w:val="52F361E3"/>
    <w:rsid w:val="54EA122C"/>
    <w:rsid w:val="553E0BF9"/>
    <w:rsid w:val="582C335F"/>
    <w:rsid w:val="63A27729"/>
    <w:rsid w:val="6A615675"/>
    <w:rsid w:val="6B2360AF"/>
    <w:rsid w:val="6CDD5AB0"/>
    <w:rsid w:val="71045C67"/>
    <w:rsid w:val="768E2675"/>
    <w:rsid w:val="77060600"/>
    <w:rsid w:val="774C3CEA"/>
    <w:rsid w:val="78BA3A8D"/>
    <w:rsid w:val="7BB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217</Words>
  <Characters>225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2025-12-08T06:57:13Z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67BC316F51704DBF8E70F183FAE96625_13</vt:lpwstr>
  </property>
  <property fmtid="{D5CDD505-2E9C-101B-9397-08002B2CF9AE}" pid="4" name="KSOTemplateDocerSaveRecord">
    <vt:lpwstr>eyJoZGlkIjoiNWQxOGQ0MTlmZmVmZjRkOTdjNDE4ZjNjNjg2MjM1MDAifQ==</vt:lpwstr>
  </property>
</Properties>
</file>