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508EE">
      <w:pPr>
        <w:widowControl/>
        <w:spacing w:line="480" w:lineRule="atLeast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关于“火腿五仁月饼”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个批次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不合格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食品</w:t>
      </w:r>
    </w:p>
    <w:p w14:paraId="155F76D1">
      <w:pPr>
        <w:widowControl/>
        <w:spacing w:line="480" w:lineRule="atLeast"/>
        <w:jc w:val="center"/>
        <w:rPr>
          <w:rFonts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风险控制措施信息的通告</w:t>
      </w:r>
    </w:p>
    <w:p w14:paraId="2BE27BBE"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71F806ED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监管总局食品抽验信息系统信息显示，涉及云南连宸食品有限公司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生产销售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不合格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食品“火腿五仁月饼”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个批次，现将对上述问题食品所采取的风险控制措施情况进行公示（详见附件）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EDF999C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附件：“火腿五仁月饼”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个批次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不合格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食品风险控制措施信息公示表</w:t>
      </w:r>
    </w:p>
    <w:p w14:paraId="267B13D4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6947535</wp:posOffset>
            </wp:positionH>
            <wp:positionV relativeFrom="paragraph">
              <wp:posOffset>225425</wp:posOffset>
            </wp:positionV>
            <wp:extent cx="1762125" cy="1676400"/>
            <wp:effectExtent l="0" t="0" r="9525" b="0"/>
            <wp:wrapNone/>
            <wp:docPr id="1" name="图片 2" descr="fc958658657985b770fdc33822348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c958658657985b770fdc33822348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F954EE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0ED0B4A3"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宜良县市场监督管理局</w:t>
      </w:r>
    </w:p>
    <w:p w14:paraId="55447057"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  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 w14:paraId="7CEEF2DF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 w14:paraId="7BB958B9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</w:t>
      </w:r>
    </w:p>
    <w:p w14:paraId="57FB0767">
      <w:pPr>
        <w:ind w:firstLine="720" w:firstLineChars="200"/>
        <w:jc w:val="center"/>
        <w:rPr>
          <w:rFonts w:ascii="宋体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</w:rPr>
        <w:t>“牛皮晶（熟肉制品）”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  <w:lang w:val="en-US" w:eastAsia="zh-CN"/>
        </w:rPr>
        <w:t>一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</w:rPr>
        <w:t>个批次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  <w:lang w:val="en-US" w:eastAsia="zh-CN"/>
        </w:rPr>
        <w:t>不合格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</w:rPr>
        <w:t>食品风险控制措施信息公示表</w:t>
      </w:r>
    </w:p>
    <w:tbl>
      <w:tblPr>
        <w:tblStyle w:val="2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5"/>
        <w:gridCol w:w="1215"/>
        <w:gridCol w:w="1605"/>
        <w:gridCol w:w="1380"/>
        <w:gridCol w:w="1785"/>
        <w:gridCol w:w="1380"/>
        <w:gridCol w:w="2040"/>
        <w:gridCol w:w="2640"/>
      </w:tblGrid>
      <w:tr w14:paraId="4989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vAlign w:val="center"/>
          </w:tcPr>
          <w:p w14:paraId="29BC6BC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7290" w:type="dxa"/>
            <w:gridSpan w:val="5"/>
            <w:vAlign w:val="center"/>
          </w:tcPr>
          <w:p w14:paraId="008F596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抽检基本情况</w:t>
            </w:r>
          </w:p>
        </w:tc>
        <w:tc>
          <w:tcPr>
            <w:tcW w:w="1380" w:type="dxa"/>
            <w:vMerge w:val="restart"/>
            <w:vAlign w:val="center"/>
          </w:tcPr>
          <w:p w14:paraId="03C7EE4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生产及购销存信息</w:t>
            </w:r>
          </w:p>
        </w:tc>
        <w:tc>
          <w:tcPr>
            <w:tcW w:w="2040" w:type="dxa"/>
            <w:vMerge w:val="restart"/>
            <w:vAlign w:val="center"/>
          </w:tcPr>
          <w:p w14:paraId="76EAD05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企业采取措施</w:t>
            </w:r>
          </w:p>
        </w:tc>
        <w:tc>
          <w:tcPr>
            <w:tcW w:w="2640" w:type="dxa"/>
            <w:vMerge w:val="restart"/>
            <w:vAlign w:val="center"/>
          </w:tcPr>
          <w:p w14:paraId="4A511D6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执法部门所采取的的措施</w:t>
            </w:r>
          </w:p>
        </w:tc>
      </w:tr>
      <w:tr w14:paraId="63B0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vAlign w:val="center"/>
          </w:tcPr>
          <w:p w14:paraId="7D42EDFE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05" w:type="dxa"/>
            <w:vAlign w:val="center"/>
          </w:tcPr>
          <w:p w14:paraId="2AD02DC0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名称</w:t>
            </w:r>
            <w:r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规格</w:t>
            </w:r>
          </w:p>
        </w:tc>
        <w:tc>
          <w:tcPr>
            <w:tcW w:w="1215" w:type="dxa"/>
            <w:vAlign w:val="center"/>
          </w:tcPr>
          <w:p w14:paraId="300E25F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生产日期</w:t>
            </w:r>
          </w:p>
          <w:p w14:paraId="65BC818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批号</w:t>
            </w:r>
          </w:p>
        </w:tc>
        <w:tc>
          <w:tcPr>
            <w:tcW w:w="1605" w:type="dxa"/>
            <w:vAlign w:val="center"/>
          </w:tcPr>
          <w:p w14:paraId="4B6EB74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  <w:lang w:val="en-US" w:eastAsia="zh-CN"/>
              </w:rPr>
              <w:t>不合格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项目</w:t>
            </w:r>
          </w:p>
        </w:tc>
        <w:tc>
          <w:tcPr>
            <w:tcW w:w="1380" w:type="dxa"/>
            <w:vAlign w:val="center"/>
          </w:tcPr>
          <w:p w14:paraId="72509620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被抽样单位及所在地</w:t>
            </w:r>
          </w:p>
        </w:tc>
        <w:tc>
          <w:tcPr>
            <w:tcW w:w="1785" w:type="dxa"/>
            <w:vAlign w:val="center"/>
          </w:tcPr>
          <w:p w14:paraId="10EC9A3B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标示生产企业名称及所在地</w:t>
            </w:r>
          </w:p>
        </w:tc>
        <w:tc>
          <w:tcPr>
            <w:tcW w:w="1380" w:type="dxa"/>
            <w:vMerge w:val="continue"/>
            <w:vAlign w:val="center"/>
          </w:tcPr>
          <w:p w14:paraId="42326AC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2010C68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7EE3D00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</w:tr>
      <w:tr w14:paraId="7432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</w:trPr>
        <w:tc>
          <w:tcPr>
            <w:tcW w:w="735" w:type="dxa"/>
            <w:vAlign w:val="center"/>
          </w:tcPr>
          <w:p w14:paraId="6B971217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189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马帮·麻辣鸡翅牛（500克/袋）</w:t>
            </w:r>
          </w:p>
          <w:p w14:paraId="4A66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088C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024-09-01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B663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菌落总数项目不符合 GB 2726-2016《食品安全国家标准 熟肉制品》要求，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CC24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名称：宜良县聚人丁超市地址：云南省宜良县狗街镇小马街社区居委会沈家营村                        </w:t>
            </w:r>
          </w:p>
        </w:tc>
        <w:tc>
          <w:tcPr>
            <w:tcW w:w="1785" w:type="dxa"/>
            <w:vAlign w:val="center"/>
          </w:tcPr>
          <w:p w14:paraId="7A1D7DD4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名称：昆明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山苗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食品生产有限公司     地址：昆明市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晋宁区宝峰工业园区</w:t>
            </w:r>
          </w:p>
        </w:tc>
        <w:tc>
          <w:tcPr>
            <w:tcW w:w="1380" w:type="dxa"/>
            <w:vAlign w:val="center"/>
          </w:tcPr>
          <w:p w14:paraId="19672376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销售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环节：</w:t>
            </w:r>
          </w:p>
          <w:p w14:paraId="4CE4A9FA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购进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：10袋（500克/袋）</w:t>
            </w:r>
          </w:p>
          <w:p w14:paraId="7855290D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销售：10袋（500克/袋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）</w:t>
            </w:r>
          </w:p>
          <w:p w14:paraId="7618489B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57500F66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库存：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0</w:t>
            </w:r>
          </w:p>
          <w:p w14:paraId="6636F141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174FEC0E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 w14:paraId="468B7954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销售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环节：立即发布召回公告，查找造成不合格的原因并及时整改。</w:t>
            </w:r>
          </w:p>
          <w:p w14:paraId="315060EC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1167B505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1FDE7D6F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40" w:type="dxa"/>
            <w:vAlign w:val="center"/>
          </w:tcPr>
          <w:p w14:paraId="3788A90E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  <w:t>销售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环节：检查同批产品是否有库存，并责令立即召回，督促查找造成不合格的原因并及时整改。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立案查处。</w:t>
            </w:r>
          </w:p>
          <w:p w14:paraId="567948FB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14:paraId="4E34B348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621FD80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368F1"/>
    <w:rsid w:val="00026C17"/>
    <w:rsid w:val="002047E9"/>
    <w:rsid w:val="002C0076"/>
    <w:rsid w:val="00486511"/>
    <w:rsid w:val="00486E5F"/>
    <w:rsid w:val="00613875"/>
    <w:rsid w:val="0063237E"/>
    <w:rsid w:val="0063738F"/>
    <w:rsid w:val="007314EF"/>
    <w:rsid w:val="009B0170"/>
    <w:rsid w:val="00A00A37"/>
    <w:rsid w:val="00A73E4B"/>
    <w:rsid w:val="00AF4579"/>
    <w:rsid w:val="00EB43D3"/>
    <w:rsid w:val="00EB4C92"/>
    <w:rsid w:val="00F67F45"/>
    <w:rsid w:val="04936099"/>
    <w:rsid w:val="0F266B8F"/>
    <w:rsid w:val="14D27A6F"/>
    <w:rsid w:val="169E39E2"/>
    <w:rsid w:val="17081197"/>
    <w:rsid w:val="2723073F"/>
    <w:rsid w:val="32B640E0"/>
    <w:rsid w:val="347C0AA2"/>
    <w:rsid w:val="434308A0"/>
    <w:rsid w:val="4EE6563B"/>
    <w:rsid w:val="57005679"/>
    <w:rsid w:val="580F589F"/>
    <w:rsid w:val="5AAF0BD7"/>
    <w:rsid w:val="629D385C"/>
    <w:rsid w:val="66873462"/>
    <w:rsid w:val="68692766"/>
    <w:rsid w:val="6CCE32D8"/>
    <w:rsid w:val="73EC456E"/>
    <w:rsid w:val="774368F1"/>
    <w:rsid w:val="7D2828A8"/>
    <w:rsid w:val="7EDB3955"/>
    <w:rsid w:val="7F90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昆明市宜良县党政机关单位</Company>
  <Pages>2</Pages>
  <Words>501</Words>
  <Characters>530</Characters>
  <Lines>0</Lines>
  <Paragraphs>0</Paragraphs>
  <TotalTime>15</TotalTime>
  <ScaleCrop>false</ScaleCrop>
  <LinksUpToDate>false</LinksUpToDate>
  <CharactersWithSpaces>635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即将拥有人鱼线</cp:lastModifiedBy>
  <dcterms:modified xsi:type="dcterms:W3CDTF">2025-12-08T06:56:45Z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BC576D5842464082B6D7D73F031FC7C9_13</vt:lpwstr>
  </property>
  <property fmtid="{D5CDD505-2E9C-101B-9397-08002B2CF9AE}" pid="4" name="KSOTemplateDocerSaveRecord">
    <vt:lpwstr>eyJoZGlkIjoiNWQxOGQ0MTlmZmVmZjRkOTdjNDE4ZjNjNjg2MjM1MDAifQ==</vt:lpwstr>
  </property>
</Properties>
</file>