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EE24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bookmarkStart w:id="0" w:name="_GoBack"/>
      <w:bookmarkEnd w:id="0"/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52EC71E3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635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8MutcA&#10;AAAJAQAADwAAAAAAAAABACAAAAAiAAAAZHJzL2Rvd25yZXYueG1sUEsBAhQAFAAAAAgAh07iQDCG&#10;tLfnAQAA3AMAAA4AAAAAAAAAAQAgAAAAJg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04198C5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关于“蓝莓饼”等二个批次不合格食品核查处置工作信息的通告</w:t>
      </w:r>
    </w:p>
    <w:p w14:paraId="4E52643E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1A782B7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监管总局食品抽验信息系统，涉及昆明市宜良县辖区食品生产企业生产销售的“蓝莓饼”等二个批次不合格食品，现将不合格食品核查处置工作信息进行公示（详见附件）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51D05E8B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04EEA887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000F54E1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附件：“蓝莓饼”等二个批次批次不合格食品核查处置工作信息公示表</w:t>
      </w:r>
    </w:p>
    <w:p w14:paraId="3EBE8C5B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D01B220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99F587C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2756BF75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41D70CC6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942025A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40DDF91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6350" b="1333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+J&#10;YNkAAAALAQAADwAAAAAAAAABACAAAAAiAAAAZHJzL2Rvd25yZXYueG1sUEsBAhQAFAAAAAgAh07i&#10;QAIYSYnoAQAA3AMAAA4AAAAAAAAAAQAgAAAAK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6E1545F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35408AB"/>
    <w:rsid w:val="0CB04387"/>
    <w:rsid w:val="11A5727B"/>
    <w:rsid w:val="16D33942"/>
    <w:rsid w:val="195B4F9E"/>
    <w:rsid w:val="1D8D4EE1"/>
    <w:rsid w:val="1F18170E"/>
    <w:rsid w:val="23B66F37"/>
    <w:rsid w:val="24041686"/>
    <w:rsid w:val="28365880"/>
    <w:rsid w:val="302A6F98"/>
    <w:rsid w:val="328E070C"/>
    <w:rsid w:val="3C695EE8"/>
    <w:rsid w:val="3FBF2D85"/>
    <w:rsid w:val="3FF24C1F"/>
    <w:rsid w:val="400151AB"/>
    <w:rsid w:val="43D227EA"/>
    <w:rsid w:val="498A3508"/>
    <w:rsid w:val="4A960FD4"/>
    <w:rsid w:val="4B4C21CB"/>
    <w:rsid w:val="4E44314C"/>
    <w:rsid w:val="4F464302"/>
    <w:rsid w:val="505D41F1"/>
    <w:rsid w:val="52F361E3"/>
    <w:rsid w:val="54EA122C"/>
    <w:rsid w:val="553E0BF9"/>
    <w:rsid w:val="582C335F"/>
    <w:rsid w:val="63A27729"/>
    <w:rsid w:val="6A615675"/>
    <w:rsid w:val="6AC064FC"/>
    <w:rsid w:val="6B2360AF"/>
    <w:rsid w:val="6CDD5AB0"/>
    <w:rsid w:val="71045C67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208</Words>
  <Characters>217</Characters>
  <Lines>0</Lines>
  <Paragraphs>0</Paragraphs>
  <TotalTime>1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2025-11-24T03:51:13Z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01522829D6604D208D877A8BF4650B7C_13</vt:lpwstr>
  </property>
</Properties>
</file>