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5D047">
      <w:pPr>
        <w:widowControl/>
        <w:spacing w:line="480" w:lineRule="atLeas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关于“蓝莓饼”等二个批次不合格食品风险控制措施信息的通告</w:t>
      </w:r>
    </w:p>
    <w:p w14:paraId="5E66D095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5200CA8F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监管总局食品抽验信息系统信息显示，涉及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云南美福盛食品有限公司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生产经营的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“蓝莓饼”等二个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批次，现将对上述问题食品所采取的风险控制措施情况进行公示（详见附件）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1A6766E4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附件：“蓝莓饼”等二个批次不合格食品风险控制措施信息公示表</w:t>
      </w:r>
    </w:p>
    <w:p w14:paraId="7AA190E9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63E4A4FE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5FA0B44C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61F9CF0F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  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5C62C69B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72D9ABCB">
      <w:pPr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0213DA6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311C3BCA">
      <w:pPr>
        <w:ind w:firstLine="720" w:firstLineChars="200"/>
        <w:jc w:val="center"/>
        <w:rPr>
          <w:rFonts w:asci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“蓝莓饼”等二个批次不合格食品风险控制措施信息公示表</w:t>
      </w:r>
    </w:p>
    <w:tbl>
      <w:tblPr>
        <w:tblStyle w:val="2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 w14:paraId="7521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 w14:paraId="28A2139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 w14:paraId="516A2C3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 w14:paraId="5290EA9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 w14:paraId="3CD70EE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 w14:paraId="70E3333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72A0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 w14:paraId="4854EF6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215BD73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</w:t>
            </w:r>
            <w:r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规格</w:t>
            </w:r>
          </w:p>
        </w:tc>
        <w:tc>
          <w:tcPr>
            <w:tcW w:w="1215" w:type="dxa"/>
            <w:vAlign w:val="center"/>
          </w:tcPr>
          <w:p w14:paraId="0E26442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21871B2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27D83B9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项目</w:t>
            </w:r>
          </w:p>
        </w:tc>
        <w:tc>
          <w:tcPr>
            <w:tcW w:w="1380" w:type="dxa"/>
            <w:vAlign w:val="center"/>
          </w:tcPr>
          <w:p w14:paraId="5E16E4F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 w14:paraId="0B94936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 w14:paraId="6901DB9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1B06843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731F749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1CD5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735" w:type="dxa"/>
            <w:vAlign w:val="center"/>
          </w:tcPr>
          <w:p w14:paraId="73D881A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vAlign w:val="center"/>
          </w:tcPr>
          <w:p w14:paraId="0778792D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蓝莓饼</w:t>
            </w:r>
          </w:p>
          <w:p w14:paraId="2A0DB1F3">
            <w:pPr>
              <w:rPr>
                <w:rFonts w:hint="default" w:ascii="仿宋" w:hAnsi="仿宋" w:eastAsia="仿宋" w:cs="微软雅黑"/>
                <w:color w:val="2C3E5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300g/袋</w:t>
            </w:r>
            <w:bookmarkEnd w:id="0"/>
          </w:p>
        </w:tc>
        <w:tc>
          <w:tcPr>
            <w:tcW w:w="1215" w:type="dxa"/>
            <w:vAlign w:val="center"/>
          </w:tcPr>
          <w:p w14:paraId="651EEA81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2025-07-01</w:t>
            </w:r>
          </w:p>
        </w:tc>
        <w:tc>
          <w:tcPr>
            <w:tcW w:w="1605" w:type="dxa"/>
            <w:vAlign w:val="center"/>
          </w:tcPr>
          <w:p w14:paraId="3688DED1">
            <w:pPr>
              <w:rPr>
                <w:rFonts w:hint="eastAsia" w:ascii="仿宋_GB2312" w:hAnsi="仿宋_GB2312" w:eastAsia="宋体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苋菜红项目不符合GB 2760-2024《食品安全国家标准 食品添加剂使用标准》要求</w:t>
            </w:r>
          </w:p>
        </w:tc>
        <w:tc>
          <w:tcPr>
            <w:tcW w:w="1380" w:type="dxa"/>
            <w:vAlign w:val="center"/>
          </w:tcPr>
          <w:p w14:paraId="3DFD0173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永昌县盛世客都生活超市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 xml:space="preserve">   地址：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甘肃省金昌市永昌县城关镇北大街同人商厦负一楼</w:t>
            </w:r>
          </w:p>
        </w:tc>
        <w:tc>
          <w:tcPr>
            <w:tcW w:w="1785" w:type="dxa"/>
            <w:vAlign w:val="center"/>
          </w:tcPr>
          <w:p w14:paraId="5C8523B2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名称：云南美福盛食品有限公司   地址：云南省昆明市宜良县南羊街道办南羊社区桥头营村</w:t>
            </w:r>
          </w:p>
        </w:tc>
        <w:tc>
          <w:tcPr>
            <w:tcW w:w="1380" w:type="dxa"/>
            <w:vAlign w:val="center"/>
          </w:tcPr>
          <w:p w14:paraId="25AC330F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</w:t>
            </w:r>
          </w:p>
          <w:p w14:paraId="336B18A8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63DC488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3036E99C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</w:p>
          <w:p w14:paraId="229CD53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6A5D46C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 w14:paraId="4A09BDA7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生产环节：立即发布召回公告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排查不合格原因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。</w:t>
            </w:r>
          </w:p>
          <w:p w14:paraId="24975C7B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0A8768A0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14:paraId="14D36CD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生产环节：检查同批产品是否有库存，并责令立即召回，督促查找造成不合格的原因并及时整改。</w:t>
            </w:r>
          </w:p>
          <w:p w14:paraId="198A4981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A05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735" w:type="dxa"/>
            <w:vAlign w:val="center"/>
          </w:tcPr>
          <w:p w14:paraId="5D8A9295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086E47D8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凤梨饼</w:t>
            </w:r>
          </w:p>
          <w:p w14:paraId="2BBCFDA5">
            <w:pPr>
              <w:rPr>
                <w:rFonts w:hint="eastAsia" w:ascii="仿宋" w:hAnsi="仿宋" w:eastAsia="仿宋" w:cs="微软雅黑"/>
                <w:color w:val="2C3E5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300g/袋</w:t>
            </w:r>
          </w:p>
        </w:tc>
        <w:tc>
          <w:tcPr>
            <w:tcW w:w="1215" w:type="dxa"/>
            <w:vAlign w:val="center"/>
          </w:tcPr>
          <w:p w14:paraId="5CABD84E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2025-07-01</w:t>
            </w:r>
          </w:p>
        </w:tc>
        <w:tc>
          <w:tcPr>
            <w:tcW w:w="1605" w:type="dxa"/>
            <w:vAlign w:val="center"/>
          </w:tcPr>
          <w:p w14:paraId="4AD8D67D">
            <w:pPr>
              <w:rPr>
                <w:rFonts w:hint="eastAsia" w:ascii="仿宋_GB2312" w:hAnsi="仿宋_GB2312" w:eastAsia="宋体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柠檬黄项目不符合GB 2760-2024《食品安全国家标准 食品添加剂使用标准》要求</w:t>
            </w:r>
          </w:p>
        </w:tc>
        <w:tc>
          <w:tcPr>
            <w:tcW w:w="1380" w:type="dxa"/>
            <w:vAlign w:val="center"/>
          </w:tcPr>
          <w:p w14:paraId="1C71C713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永昌县盛世客都生活超市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 xml:space="preserve">   地址：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甘肃省金昌市永昌县城关镇北大街同人商厦负一楼</w:t>
            </w:r>
          </w:p>
        </w:tc>
        <w:tc>
          <w:tcPr>
            <w:tcW w:w="1785" w:type="dxa"/>
            <w:vAlign w:val="center"/>
          </w:tcPr>
          <w:p w14:paraId="05734AA7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名称：云南美福盛食品有限公司   地址：云南省昆明市宜良县南羊街道办南羊社区桥头营村</w:t>
            </w:r>
          </w:p>
        </w:tc>
        <w:tc>
          <w:tcPr>
            <w:tcW w:w="1380" w:type="dxa"/>
            <w:vAlign w:val="center"/>
          </w:tcPr>
          <w:p w14:paraId="242C7F73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</w:t>
            </w:r>
          </w:p>
          <w:p w14:paraId="65ECBEE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081C6619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61470929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</w:p>
          <w:p w14:paraId="034D22F0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11F9A4EB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5F33FF24">
            <w:pPr>
              <w:rPr>
                <w:rFonts w:hint="default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生产环节：立即发布召回公告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排查不合格原因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。</w:t>
            </w:r>
          </w:p>
          <w:p w14:paraId="45C6B773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5A411A3C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640" w:type="dxa"/>
            <w:vAlign w:val="center"/>
          </w:tcPr>
          <w:p w14:paraId="5E1B5F39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生产环节：检查同批产品是否有库存，并责令立即召回，督促查找造成不合格的原因并及时整改。</w:t>
            </w:r>
          </w:p>
          <w:p w14:paraId="3B5E9874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</w:tr>
    </w:tbl>
    <w:p w14:paraId="212C67AA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42F03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68F1"/>
    <w:rsid w:val="00026C17"/>
    <w:rsid w:val="002047E9"/>
    <w:rsid w:val="002C0076"/>
    <w:rsid w:val="00486511"/>
    <w:rsid w:val="00613875"/>
    <w:rsid w:val="0063237E"/>
    <w:rsid w:val="0063738F"/>
    <w:rsid w:val="007314EF"/>
    <w:rsid w:val="009B0170"/>
    <w:rsid w:val="00A00A37"/>
    <w:rsid w:val="00A73E4B"/>
    <w:rsid w:val="00AF4579"/>
    <w:rsid w:val="00EB43D3"/>
    <w:rsid w:val="00EB4C92"/>
    <w:rsid w:val="00F67F45"/>
    <w:rsid w:val="169E39E2"/>
    <w:rsid w:val="17081197"/>
    <w:rsid w:val="207A729B"/>
    <w:rsid w:val="32B640E0"/>
    <w:rsid w:val="347C0AA2"/>
    <w:rsid w:val="35050D75"/>
    <w:rsid w:val="3D872899"/>
    <w:rsid w:val="434308A0"/>
    <w:rsid w:val="438D27E9"/>
    <w:rsid w:val="5AAF0BD7"/>
    <w:rsid w:val="615C5917"/>
    <w:rsid w:val="629D385C"/>
    <w:rsid w:val="671663BD"/>
    <w:rsid w:val="68692766"/>
    <w:rsid w:val="6D8F5C90"/>
    <w:rsid w:val="73EC456E"/>
    <w:rsid w:val="774368F1"/>
    <w:rsid w:val="7D2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昆明市宜良县党政机关单位</Company>
  <Pages>3</Pages>
  <Words>700</Words>
  <Characters>753</Characters>
  <Lines>0</Lines>
  <Paragraphs>0</Paragraphs>
  <TotalTime>7</TotalTime>
  <ScaleCrop>false</ScaleCrop>
  <LinksUpToDate>false</LinksUpToDate>
  <CharactersWithSpaces>843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即将拥有人鱼线</cp:lastModifiedBy>
  <dcterms:modified xsi:type="dcterms:W3CDTF">2025-11-24T03:52:24Z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0CA8F8B8B6C84695A27CC9D8C1A273D5_13</vt:lpwstr>
  </property>
</Properties>
</file>