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4EBCD"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bookmarkStart w:id="0" w:name="_GoBack"/>
      <w:bookmarkEnd w:id="0"/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宜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良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县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市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场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监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督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管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3"/>
          <w:w w:val="86"/>
          <w:kern w:val="0"/>
          <w:sz w:val="60"/>
          <w:szCs w:val="60"/>
          <w:fitText w:val="6762" w:id="-1012738560"/>
        </w:rPr>
        <w:t>理</w:t>
      </w:r>
      <w:r>
        <w:rPr>
          <w:rFonts w:ascii="楷体_GB2312" w:hAnsi="华文中宋" w:eastAsia="楷体_GB2312"/>
          <w:color w:val="FF0000"/>
          <w:kern w:val="0"/>
          <w:sz w:val="60"/>
          <w:szCs w:val="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</w:rPr>
        <w:t>局</w:t>
      </w:r>
    </w:p>
    <w:p w14:paraId="1B59FDC2"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6350" b="1333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whrS35wEAANwDAAAOAAAAZHJzL2Uyb0RvYy54bWytU0tu&#10;2zAQ3RfoHQjua8kuErSC5SzqOpsiDZD2AGN+JAL8gUNb9ll6jay66XFyjQ4lx2nTjRfVghpyhm/m&#10;vRkubw7Osr1KaIJv+XxWc6a8CNL4ruXfv23efeAMM3gJNnjV8qNCfrN6+2Y5xEYtQh+sVIkRiMdm&#10;iC3vc45NVaHolQOchag8OXVIDjJtU1fJBAOhO1st6vq6GkKSMQWhEOl0PTn5CTFdAhi0NkKtg9g5&#10;5fOEmpSFTJSwNxH5aqxWayXyV61RZWZbTkzzuFISsrdlrVZLaLoEsTfiVAJcUsIrTg6Mp6RnqDVk&#10;YLtk/oFyRqSAQeeZCK6aiIyKEIt5/Uqbhx6iGrmQ1BjPouP/gxV3+/vEjKRJ4MyDo4Y//Xh8+vmL&#10;LYo2Q8SGQh7ifTrtkMxC9KCTK3+iwA6jnseznuqQmaDD6zmRek9Si2df9XIxJsy3KjhWjJZb4wtV&#10;aGD/BTMlo9DnkHJsPRuoyI/1VcEDGjxNDSfTRSoefTdexmCN3BhryxVM3faTTWwP1PzNpqavcCLg&#10;v8JKljVgP8WNrmksegXys5csHyPJ4uk18FKDU5Izq+jxFIsAoclg7CWRlNp6qqDIOglZrG2QR2rC&#10;LibT9STFfKyyeKjpY72nAS1T9ed+RHp5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z8MutcA&#10;AAAJAQAADwAAAAAAAAABACAAAAAiAAAAZHJzL2Rvd25yZXYueG1sUEsBAhQAFAAAAAgAh07iQDCG&#10;tLfnAQAA3AMAAA4AAAAAAAAAAQAgAAAAJg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B575F42"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关于“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  <w:lang w:val="en-US" w:eastAsia="zh-CN"/>
        </w:rPr>
        <w:t>永有金肯山珍菌（牛肝菌味）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  <w:lang w:val="en-US" w:eastAsia="zh-CN"/>
        </w:rPr>
        <w:t>一个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批次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  <w:lang w:val="en-US" w:eastAsia="zh-CN"/>
        </w:rPr>
        <w:t>问题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食品</w:t>
      </w:r>
    </w:p>
    <w:p w14:paraId="7D619E9C">
      <w:pPr>
        <w:widowControl/>
        <w:spacing w:line="480" w:lineRule="atLeas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核查处置工作信息的通告</w:t>
      </w:r>
    </w:p>
    <w:p w14:paraId="5CBD7D2D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6BD63B0D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监管总局食品抽验信息系统，涉及昆明市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金肯食品生产有限公司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生产销售的“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永有金肯山珍菌（牛肝菌味）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一个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食品，现将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4E0BD591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12315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热线电话投诉举报。</w:t>
      </w:r>
    </w:p>
    <w:p w14:paraId="6D819BA1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 w14:paraId="67F2CF8D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永有金肯山珍菌（牛肝菌味）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一个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食品核查处置工作信息公示表</w:t>
      </w:r>
    </w:p>
    <w:p w14:paraId="74794BD6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C319308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4FB6ADA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003673F3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09D70DAB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35628869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4477500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6350" b="1333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AIYSYnoAQAA3AMAAA4AAABkcnMvZTJvRG9jLnhtbK1T&#10;S27bMBDdF+gdCO5ryQ4atILlLOq6m6INkOYAY34kAvyBQ1v2WXqNrrrpcXKNDiXHaZONF9GCGnKG&#10;b+a9GS5vDs6yvUpogm/5fFZzprwI0viu5fc/Nu8+cIYZvAQbvGr5USG/Wb19sxxioxahD1aqxAjE&#10;YzPElvc5x6aqUPTKAc5CVJ6cOiQHmbapq2SCgdCdrRZ1fV0NIcmYglCIdLqenPyEmC4BDFobodZB&#10;7JzyeUJNykImStibiHw1Vqu1Evm71qgysy0npnlcKQnZ27JWqyU0XYLYG3EqAS4p4RknB8ZT0jPU&#10;GjKwXTIvoJwRKWDQeSaCqyYioyLEYl4/0+auh6hGLiQ1xrPo+Hqw4tv+NjEjW77gzIOjhj/8/PXw&#10;+w+7KtoMERsKuYu36bRDMgvRg06u/IkCO4x6Hs96qkNmgg6v50TqiqQWj77q6WJMmL+o4FgxWm6N&#10;L1Shgf1XzJSMQh9DyrH1bKBx/Vi/L3hAg6ep4WS6SMWj78bLGKyRG2NtuYKp236yie2Bmr/Z1PQV&#10;TgT8X1jJsgbsp7jRNY1Fr0B+9pLlYyRZPL0GXmpwSnJmFT2eYhEgNBmMvSSSUltPFRRZJyGLtQ3y&#10;SE3YxWS6nqSYj1UWDzV9rPc0oGWq/t2PSE+Pcv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h+J&#10;YNkAAAALAQAADwAAAAAAAAABACAAAAAiAAAAZHJzL2Rvd25yZXYueG1sUEsBAhQAFAAAAAgAh07i&#10;QAIYSYnoAQAA3AMAAA4AAAAAAAAAAQAgAAAAKAEAAGRycy9lMm9Eb2MueG1sUEsFBgAAAAAGAAYA&#10;WQEAAII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028A2D25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NWM3ZGEwMGQzMmQ1YzBhZDlhNWMzNWU5YzFiZTkifQ=="/>
  </w:docVars>
  <w:rsids>
    <w:rsidRoot w:val="00F129D4"/>
    <w:rsid w:val="00040B50"/>
    <w:rsid w:val="0005585F"/>
    <w:rsid w:val="001140B3"/>
    <w:rsid w:val="001E4F82"/>
    <w:rsid w:val="00254F1A"/>
    <w:rsid w:val="003D3896"/>
    <w:rsid w:val="00527187"/>
    <w:rsid w:val="005562E9"/>
    <w:rsid w:val="007804D4"/>
    <w:rsid w:val="007F1C2D"/>
    <w:rsid w:val="009C235E"/>
    <w:rsid w:val="00DE2020"/>
    <w:rsid w:val="00F129D4"/>
    <w:rsid w:val="035408AB"/>
    <w:rsid w:val="05152986"/>
    <w:rsid w:val="0CB04387"/>
    <w:rsid w:val="11A5727B"/>
    <w:rsid w:val="12D62797"/>
    <w:rsid w:val="16D33942"/>
    <w:rsid w:val="195B4F9E"/>
    <w:rsid w:val="1D8D4EE1"/>
    <w:rsid w:val="1F18170E"/>
    <w:rsid w:val="23B66F37"/>
    <w:rsid w:val="24041686"/>
    <w:rsid w:val="302A6F98"/>
    <w:rsid w:val="3C695EE8"/>
    <w:rsid w:val="3FBF2D85"/>
    <w:rsid w:val="3FF24C1F"/>
    <w:rsid w:val="400151AB"/>
    <w:rsid w:val="4A960FD4"/>
    <w:rsid w:val="4B4C21CB"/>
    <w:rsid w:val="4E44314C"/>
    <w:rsid w:val="505D41F1"/>
    <w:rsid w:val="52F361E3"/>
    <w:rsid w:val="54EA122C"/>
    <w:rsid w:val="553E0BF9"/>
    <w:rsid w:val="582C335F"/>
    <w:rsid w:val="63A27729"/>
    <w:rsid w:val="66DE717B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228</Words>
  <Characters>236</Characters>
  <Lines>0</Lines>
  <Paragraphs>0</Paragraphs>
  <TotalTime>0</TotalTime>
  <ScaleCrop>false</ScaleCrop>
  <LinksUpToDate>false</LinksUpToDate>
  <CharactersWithSpaces>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即将拥有人鱼线</cp:lastModifiedBy>
  <dcterms:modified xsi:type="dcterms:W3CDTF">2025-10-09T06:48:02Z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B5D363DB3DAA4367A1AE44539F6A0B65_13</vt:lpwstr>
  </property>
</Properties>
</file>