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BA90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24D89FB0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AD53869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鸡蛋糕（自制）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”一个批次不合格食品核查处置工作信息的通告</w:t>
      </w:r>
    </w:p>
    <w:p w14:paraId="6D981E08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AC59A3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监管总局食品抽验信息系统，涉及宜良县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贵娟面点店制售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鸡蛋糕（自制）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0E88B6AC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7DB21B5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03599D1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鸡蛋糕（自制）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”一个批次不合格食品核查处置工作信息公示表</w:t>
      </w:r>
    </w:p>
    <w:p w14:paraId="7819450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97AAC40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1C711AD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9B9AE0A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110DDAF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84D3636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0E90D0C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4537D10E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8654D17"/>
    <w:rsid w:val="0CB04387"/>
    <w:rsid w:val="11A5727B"/>
    <w:rsid w:val="16D33942"/>
    <w:rsid w:val="195B4F9E"/>
    <w:rsid w:val="1D8D4EE1"/>
    <w:rsid w:val="1F18170E"/>
    <w:rsid w:val="1F740BF8"/>
    <w:rsid w:val="23B66F37"/>
    <w:rsid w:val="24041686"/>
    <w:rsid w:val="302A6F98"/>
    <w:rsid w:val="328E070C"/>
    <w:rsid w:val="3C695EE8"/>
    <w:rsid w:val="3FBF2D85"/>
    <w:rsid w:val="3FF24C1F"/>
    <w:rsid w:val="400151AB"/>
    <w:rsid w:val="43D227EA"/>
    <w:rsid w:val="4A960FD4"/>
    <w:rsid w:val="4B4C21CB"/>
    <w:rsid w:val="4E44314C"/>
    <w:rsid w:val="4F464302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207</Words>
  <Characters>215</Characters>
  <Lines>0</Lines>
  <Paragraphs>0</Paragraphs>
  <TotalTime>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2025-09-23T08:48:46Z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889AB95EFFAC400EA9472BA102EF9C53_13</vt:lpwstr>
  </property>
</Properties>
</file>