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FA4F3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鸡蛋糕（自制）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”一个批次不合格食品风险控制措施信息的通告</w:t>
      </w:r>
    </w:p>
    <w:p w14:paraId="7905347D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2D2FBF1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宜良县贵娟面点店自制销售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鸡蛋糕（自制）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”一个批次，现将对上述问题食品所采取的风险控制措施情况进行公示（详见附件）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5B1D1746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鸡蛋糕（自制）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”一个批次不合格食品风险控制措施信息公示表</w:t>
      </w:r>
    </w:p>
    <w:p w14:paraId="6C5DF2F3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71E1C98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601EB58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72F47E26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5DB00F83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0343BA56">
      <w:pPr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915B2A9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3D94E94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鸡蛋糕（自制）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”一个批次不合格食品风险控制措施信息公示表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2069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7F2ABF3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0971789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3019319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2E2C028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6157598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4137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4A1AF71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76C028E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5AB2377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4AA6737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59F4F5F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 w14:paraId="52F0EB4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3EE49F7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6C40E74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34EDC94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684C0CF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37F2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17BB6BB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46143B90">
            <w:pPr>
              <w:rPr>
                <w:rFonts w:hint="default" w:ascii="仿宋" w:hAnsi="仿宋" w:eastAsia="仿宋" w:cs="微软雅黑"/>
                <w:color w:val="2C3E5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鸡蛋糕（自制）规格：散装称重</w:t>
            </w:r>
          </w:p>
        </w:tc>
        <w:tc>
          <w:tcPr>
            <w:tcW w:w="1215" w:type="dxa"/>
            <w:vAlign w:val="center"/>
          </w:tcPr>
          <w:p w14:paraId="4F99D01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2025-07-06</w:t>
            </w:r>
          </w:p>
        </w:tc>
        <w:tc>
          <w:tcPr>
            <w:tcW w:w="1605" w:type="dxa"/>
            <w:vAlign w:val="center"/>
          </w:tcPr>
          <w:p w14:paraId="3B7D691E">
            <w:pPr>
              <w:rPr>
                <w:rFonts w:hint="eastAsia" w:ascii="仿宋_GB2312" w:hAnsi="仿宋_GB2312" w:eastAsia="宋体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铝的残留量(干样品,以Al计)项目不符合GB 2760-2024《食品安全国家标准 食品添加剂使用标准》要求</w:t>
            </w:r>
          </w:p>
        </w:tc>
        <w:tc>
          <w:tcPr>
            <w:tcW w:w="1380" w:type="dxa"/>
            <w:vAlign w:val="center"/>
          </w:tcPr>
          <w:p w14:paraId="70FFDA23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名称：宜良县贵娟面点店   地址：云南省昆明市宜良县南羊街道办事处南羊街社区居委会南羊商场</w:t>
            </w:r>
          </w:p>
        </w:tc>
        <w:tc>
          <w:tcPr>
            <w:tcW w:w="1785" w:type="dxa"/>
            <w:vAlign w:val="center"/>
          </w:tcPr>
          <w:p w14:paraId="29E7351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 w14:paraId="50D19C9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 w14:paraId="5FC78AF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自制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4公斤</w:t>
            </w:r>
          </w:p>
          <w:p w14:paraId="61B7C43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498AE98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53C6977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76B7C89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47171590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1.责令立即召回该批次产品。</w:t>
            </w:r>
          </w:p>
          <w:p w14:paraId="0E65BF6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2.现场检查已无该批次产品。</w:t>
            </w:r>
          </w:p>
          <w:p w14:paraId="2123B3FA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3.责令立即排查原因并进行整改、整改后将整改报告报送属地市场监管所；</w:t>
            </w:r>
          </w:p>
          <w:p w14:paraId="05AC77A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362F85D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09994C3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检查同批产品是否有库存，并责令立即召回，督促查找造成不合格的原因并及时整改。</w:t>
            </w:r>
          </w:p>
          <w:p w14:paraId="4587BA5D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4C62153A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68779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169E39E2"/>
    <w:rsid w:val="17081197"/>
    <w:rsid w:val="32B640E0"/>
    <w:rsid w:val="347C0AA2"/>
    <w:rsid w:val="399F0B76"/>
    <w:rsid w:val="3D872899"/>
    <w:rsid w:val="434308A0"/>
    <w:rsid w:val="438D27E9"/>
    <w:rsid w:val="509306FC"/>
    <w:rsid w:val="5AAF0BD7"/>
    <w:rsid w:val="615C5917"/>
    <w:rsid w:val="629D385C"/>
    <w:rsid w:val="671663BD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2</Pages>
  <Words>281</Words>
  <Characters>285</Characters>
  <Lines>0</Lines>
  <Paragraphs>0</Paragraphs>
  <TotalTime>5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2025-09-23T08:49:50Z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82FE0210C4B840ADBF9E39EEA1FB2B41_13</vt:lpwstr>
  </property>
</Properties>
</file>