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70886"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bookmarkStart w:id="0" w:name="_GoBack"/>
      <w:bookmarkEnd w:id="0"/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宜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良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县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市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场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监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督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管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3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hAnsi="华文中宋" w:eastAsia="楷体_GB2312"/>
          <w:color w:val="FF0000"/>
          <w:kern w:val="0"/>
          <w:sz w:val="60"/>
          <w:szCs w:val="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</w:rPr>
        <w:t>局</w:t>
      </w:r>
    </w:p>
    <w:p w14:paraId="04C1BBF9"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635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z8MutcA&#10;AAAJAQAADwAAAAAAAAABACAAAAAiAAAAZHJzL2Rvd25yZXYueG1sUEsBAhQAFAAAAAgAh07iQDCG&#10;tLfnAQAA3AMAAA4AAAAAAAAAAQAgAAAAJ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02969ED">
      <w:pPr>
        <w:widowControl/>
        <w:spacing w:line="480" w:lineRule="atLeas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关于“知香源麻辣翅尖”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个批次不合格食品核查处置工作信息的通告</w:t>
      </w:r>
    </w:p>
    <w:p w14:paraId="40E1F220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1D79166F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监管总局食品抽验信息系统，涉及昆明市宜良县辖区内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昆明捷瑞食品有限公司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生产销售的“知香源麻辣翅尖”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个批次不合格食品，现将不合格食品核查处置工作信息进行公示（详见附件）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4D4048C7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 w14:paraId="43DBE00E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14:paraId="2435339E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附件：“知香源麻辣翅尖”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个批次不合格食品核查处置工作信息公示表</w:t>
      </w:r>
    </w:p>
    <w:p w14:paraId="0BDE9DE8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311150</wp:posOffset>
            </wp:positionV>
            <wp:extent cx="1762125" cy="1676400"/>
            <wp:effectExtent l="0" t="0" r="5715" b="0"/>
            <wp:wrapNone/>
            <wp:docPr id="3" name="图片 4" descr="fc958658657985b770fdc3382234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fc958658657985b770fdc33822348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6C9C87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C1BD3B0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72D175EE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41E66043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3FE38AC2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640C209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6350" b="1333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+J&#10;YNkAAAALAQAADwAAAAAAAAABACAAAAAiAAAAZHJzL2Rvd25yZXYueG1sUEsBAhQAFAAAAAgAh07i&#10;QAIYSYnoAQAA3AMAAA4AAAAAAAAAAQAgAAAAKA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36699FA9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2FB0EA4"/>
    <w:rsid w:val="035408AB"/>
    <w:rsid w:val="052C1AC2"/>
    <w:rsid w:val="0CB04387"/>
    <w:rsid w:val="11A5727B"/>
    <w:rsid w:val="16D33942"/>
    <w:rsid w:val="195B4F9E"/>
    <w:rsid w:val="1D8D4EE1"/>
    <w:rsid w:val="1E062C2B"/>
    <w:rsid w:val="1F18170E"/>
    <w:rsid w:val="23B66F37"/>
    <w:rsid w:val="24041686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2F361E3"/>
    <w:rsid w:val="54EA122C"/>
    <w:rsid w:val="553E0BF9"/>
    <w:rsid w:val="582C335F"/>
    <w:rsid w:val="5A211D40"/>
    <w:rsid w:val="63A27729"/>
    <w:rsid w:val="68422A78"/>
    <w:rsid w:val="69775293"/>
    <w:rsid w:val="6A615675"/>
    <w:rsid w:val="6B2360AF"/>
    <w:rsid w:val="6CDD5AB0"/>
    <w:rsid w:val="71045C67"/>
    <w:rsid w:val="768E2675"/>
    <w:rsid w:val="77060600"/>
    <w:rsid w:val="774C3CEA"/>
    <w:rsid w:val="78B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220</Words>
  <Characters>227</Characters>
  <Lines>0</Lines>
  <Paragraphs>0</Paragraphs>
  <TotalTime>0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即将拥有人鱼线</cp:lastModifiedBy>
  <dcterms:modified xsi:type="dcterms:W3CDTF">2025-09-05T03:33:31Z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A0D247A9E2884F549FEFCF1465DEF134_13</vt:lpwstr>
  </property>
</Properties>
</file>