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CCDC4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065DCD5F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4194ADB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猫山王榴莲饼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”一个批次不合格食品核查处置工作信息的通告</w:t>
      </w:r>
    </w:p>
    <w:p w14:paraId="55491129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588F2D80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监管总局食品抽验信息系统，涉及昆明市宜良县辖区内食品生产企业生产销售的“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猫山王榴莲饼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”一个批次不合格食品，现将不合格食品核查处置工作信息进行公示（详见附件）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6E1769C8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3F80F6CC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0F958509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猫山王榴莲饼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”一个批次不合格食品核查处置工作信息公示表</w:t>
      </w:r>
    </w:p>
    <w:p w14:paraId="5D608CE1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0741572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5A4FE3DE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3693C18B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67DCED63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2325426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E7091DA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683A1A18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35408AB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28E070C"/>
    <w:rsid w:val="3C695EE8"/>
    <w:rsid w:val="3FBF2D85"/>
    <w:rsid w:val="3FF24C1F"/>
    <w:rsid w:val="400151AB"/>
    <w:rsid w:val="43D227EA"/>
    <w:rsid w:val="4A960FD4"/>
    <w:rsid w:val="4B4C21CB"/>
    <w:rsid w:val="4BE53941"/>
    <w:rsid w:val="4E44314C"/>
    <w:rsid w:val="4F464302"/>
    <w:rsid w:val="505D41F1"/>
    <w:rsid w:val="52F361E3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213</Words>
  <Characters>221</Characters>
  <Lines>0</Lines>
  <Paragraphs>0</Paragraphs>
  <TotalTime>0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2025-07-30T06:45:36Z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599D6159DF7D47A8A53494A620A128F5_13</vt:lpwstr>
  </property>
</Properties>
</file>