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A177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猫山王榴莲饼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”一个批次不合格食品风险控制措施信息的通告</w:t>
      </w:r>
    </w:p>
    <w:p w14:paraId="02582585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500E48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云南美福盛食品有限公司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猫山王榴莲饼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681C86C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猫山王榴莲饼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”一个批次不合格食品风险控制措施信息公示表</w:t>
      </w:r>
    </w:p>
    <w:p w14:paraId="05EC5E2C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CFC990E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569FB63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41D0D6C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5767F3E2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DEAA885"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209AFC08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625752FD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猫山王榴莲饼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”一个批次不合格食品风险控制措施信息公示表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5496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1897AFE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4F34725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1B1B3BF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18EF939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06A6FAF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5495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2BC35D7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227103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52513BA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5F73691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7ABCE2C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0DB99A7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3DC0CD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6FDC43F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08B4830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C800BD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1E5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1A2A1C5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745D115D">
            <w:pPr>
              <w:rPr>
                <w:rFonts w:hint="default" w:ascii="仿宋" w:hAnsi="仿宋" w:eastAsia="仿宋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猫山王榴莲饼300g/袋</w:t>
            </w:r>
          </w:p>
        </w:tc>
        <w:tc>
          <w:tcPr>
            <w:tcW w:w="1215" w:type="dxa"/>
            <w:vAlign w:val="center"/>
          </w:tcPr>
          <w:p w14:paraId="07B2C83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2025-01-10</w:t>
            </w:r>
          </w:p>
        </w:tc>
        <w:tc>
          <w:tcPr>
            <w:tcW w:w="1605" w:type="dxa"/>
            <w:vAlign w:val="center"/>
          </w:tcPr>
          <w:p w14:paraId="40807288">
            <w:pPr>
              <w:rPr>
                <w:rFonts w:hint="eastAsia" w:ascii="仿宋_GB2312" w:hAnsi="仿宋_GB2312" w:eastAsia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过氧化值（以脂肪计）项目不符合GB 7099-2015《食品安全国家标准 糕点、面包》要求</w:t>
            </w:r>
          </w:p>
        </w:tc>
        <w:tc>
          <w:tcPr>
            <w:tcW w:w="1380" w:type="dxa"/>
            <w:vAlign w:val="center"/>
          </w:tcPr>
          <w:p w14:paraId="346D32B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名称：广州市花都区千越食品店   地址：广州市花都区新华街五华直街12号之三</w:t>
            </w:r>
          </w:p>
        </w:tc>
        <w:tc>
          <w:tcPr>
            <w:tcW w:w="1785" w:type="dxa"/>
            <w:vAlign w:val="center"/>
          </w:tcPr>
          <w:p w14:paraId="767F71F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名称：云南美福盛食品有限公司   地址：云南省昆明市宜良县南羊街道办南羊社区桥头营村</w:t>
            </w:r>
          </w:p>
        </w:tc>
        <w:tc>
          <w:tcPr>
            <w:tcW w:w="1380" w:type="dxa"/>
            <w:vAlign w:val="center"/>
          </w:tcPr>
          <w:p w14:paraId="586D472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57BC62B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29A6E25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7A4CC54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52E6B22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FA761E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35AA3D4A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排查不合格原因，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将留样产品送检。</w:t>
            </w:r>
          </w:p>
          <w:p w14:paraId="16AC04E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701B77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3CACFB3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574DD9A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738B871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386F0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217E1E5B"/>
    <w:rsid w:val="32B640E0"/>
    <w:rsid w:val="347C0AA2"/>
    <w:rsid w:val="3D872899"/>
    <w:rsid w:val="434308A0"/>
    <w:rsid w:val="438D27E9"/>
    <w:rsid w:val="5AAF0BD7"/>
    <w:rsid w:val="615C5917"/>
    <w:rsid w:val="629D385C"/>
    <w:rsid w:val="671663BD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503</Words>
  <Characters>532</Characters>
  <Lines>0</Lines>
  <Paragraphs>0</Paragraphs>
  <TotalTime>3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2025-07-30T06:46:14Z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51C946BFFBBC43CE9913928BB6ED03F2_13</vt:lpwstr>
  </property>
</Properties>
</file>