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93396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580B6841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8A39CE9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关于“鸿福川五香翅尖”等三个批次不合格食品核查处置工作信息的通告</w:t>
      </w:r>
    </w:p>
    <w:p w14:paraId="3CE5B2EF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323DA87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监管总局食品抽验信息系统，涉及昆明市宜良县辖区内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“鸿福川五香翅尖”等三个批次不合格食品，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2ED75F82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5FD5034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39F6BFB3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附件：“鸿福川五香翅尖”等三个批次不合格食品核查处置工作信息公示表</w:t>
      </w:r>
    </w:p>
    <w:p w14:paraId="66E79421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311150</wp:posOffset>
            </wp:positionV>
            <wp:extent cx="1762125" cy="1676400"/>
            <wp:effectExtent l="0" t="0" r="5715" b="0"/>
            <wp:wrapNone/>
            <wp:docPr id="3" name="图片 4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E0F5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F2DD93F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2E88AD5F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37029EB3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3AD2FBF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ECF08BC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525523EE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2FB0EA4"/>
    <w:rsid w:val="035408AB"/>
    <w:rsid w:val="06F7010F"/>
    <w:rsid w:val="0CB04387"/>
    <w:rsid w:val="11A5727B"/>
    <w:rsid w:val="16D33942"/>
    <w:rsid w:val="195B4F9E"/>
    <w:rsid w:val="1D8D4EE1"/>
    <w:rsid w:val="1E062C2B"/>
    <w:rsid w:val="1F18170E"/>
    <w:rsid w:val="23B66F37"/>
    <w:rsid w:val="24041686"/>
    <w:rsid w:val="27DF4BF6"/>
    <w:rsid w:val="302A6F98"/>
    <w:rsid w:val="39BC40F2"/>
    <w:rsid w:val="3C695EE8"/>
    <w:rsid w:val="3FBF2D85"/>
    <w:rsid w:val="3FF24C1F"/>
    <w:rsid w:val="400151AB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223</Words>
  <Characters>231</Characters>
  <Lines>0</Lines>
  <Paragraphs>0</Paragraphs>
  <TotalTime>0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2025-07-30T06:44:00Z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0C8671D4C9E343248CBE88490882CE9B_13</vt:lpwstr>
  </property>
</Properties>
</file>