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5E95F"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关于“鸿福川五香翅尖”等三个批次不合格食品</w:t>
      </w:r>
    </w:p>
    <w:p w14:paraId="146A8E52"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7B4C7E4C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9251F20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监管总局食品抽验信息系统信息显示，涉及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昆明捷瑞食品有限公司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生产经营的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食品“鸿福川五香翅尖”等三个批次，现将对上述问题食品所采取的风险控制措施情况进行公示（详见附件）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1EA8C5D3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附件：“鸿福川五香翅尖”等三个批次不合格食品风险控制措施信息公示表</w:t>
      </w:r>
    </w:p>
    <w:p w14:paraId="014532A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6947535</wp:posOffset>
            </wp:positionH>
            <wp:positionV relativeFrom="paragraph">
              <wp:posOffset>225425</wp:posOffset>
            </wp:positionV>
            <wp:extent cx="1762125" cy="1676400"/>
            <wp:effectExtent l="0" t="0" r="5715" b="0"/>
            <wp:wrapNone/>
            <wp:docPr id="1" name="图片 2" descr="fc958658657985b770fdc3382234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c958658657985b770fdc33822348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E0CC7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074714F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29553CF1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7AE7BCE0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744F0B8A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2C4087F6"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“鸿福川五香翅尖”等三个批次不合格食品风险控制措施信息公示表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24DC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859D2C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7712067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271DB9E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00B411F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1CADCF8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210E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11C03E9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5B9E64A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14:paraId="17D058D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1E026C3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7D9ED46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项目</w:t>
            </w:r>
          </w:p>
        </w:tc>
        <w:tc>
          <w:tcPr>
            <w:tcW w:w="1380" w:type="dxa"/>
            <w:vAlign w:val="center"/>
          </w:tcPr>
          <w:p w14:paraId="5D23BC0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7C5C82E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6AD0837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2D23397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3BFF34D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3F8B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3A736C1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10D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鸿福川五翅尖</w:t>
            </w:r>
          </w:p>
          <w:p w14:paraId="0B62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450g/袋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CC5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642F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菌落总数项目不符合合 GB 2726-2016要求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AA7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名称：乐至县浙景生活超市（个体工商户）    地址：四川省资阳市乐至县南塔街道文庙街249号附1号</w:t>
            </w:r>
          </w:p>
        </w:tc>
        <w:tc>
          <w:tcPr>
            <w:tcW w:w="1785" w:type="dxa"/>
            <w:vAlign w:val="center"/>
          </w:tcPr>
          <w:p w14:paraId="1F42D3A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名称：昆明捷瑞食品有限公司 </w:t>
            </w:r>
          </w:p>
          <w:p w14:paraId="2D16A939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地址：云南省昆明市宜良县南羊街道办政府旁</w:t>
            </w:r>
          </w:p>
        </w:tc>
        <w:tc>
          <w:tcPr>
            <w:tcW w:w="1380" w:type="dxa"/>
            <w:vAlign w:val="center"/>
          </w:tcPr>
          <w:p w14:paraId="563D3F8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650C28B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13.5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07BCA9D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13.5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28842C7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A52021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64A3F1F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3D3BEBA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781086A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 w14:paraId="2674BD6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0F6FB57C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7AD70E0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0A6F443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</w:p>
          <w:p w14:paraId="10ED1C9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3710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308C7B35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B23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吉食湾酱香凤爪</w:t>
            </w:r>
          </w:p>
          <w:p w14:paraId="1F09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215" w:type="dxa"/>
            <w:vAlign w:val="center"/>
          </w:tcPr>
          <w:p w14:paraId="55592ED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2025/1/1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62E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菌落总数项目不符合合 GB 2726-2016要求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B6A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名称：绥江县亿佳商贸有限公司     地址：云南省昭通市绥江县中城镇新河街5号附4号</w:t>
            </w:r>
          </w:p>
        </w:tc>
        <w:tc>
          <w:tcPr>
            <w:tcW w:w="1785" w:type="dxa"/>
            <w:vAlign w:val="center"/>
          </w:tcPr>
          <w:p w14:paraId="58AF03F0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名称：昆明捷瑞食品有限公司 </w:t>
            </w:r>
          </w:p>
          <w:p w14:paraId="22F32DD2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地址：云南省昆明市宜良县南羊街道办政府旁</w:t>
            </w:r>
          </w:p>
        </w:tc>
        <w:tc>
          <w:tcPr>
            <w:tcW w:w="1380" w:type="dxa"/>
            <w:vAlign w:val="center"/>
          </w:tcPr>
          <w:p w14:paraId="041A12D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0412915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4C9C73E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2668E44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0BB3B0D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5A59808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68B433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62E84DA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 w14:paraId="78FDCD4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6BAE5FD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6370F8B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2BD4260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</w:p>
          <w:p w14:paraId="21B9392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14:paraId="492C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12D14606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87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吉食湾泡椒凤爪</w:t>
            </w:r>
          </w:p>
          <w:p w14:paraId="28A4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215" w:type="dxa"/>
            <w:vAlign w:val="center"/>
          </w:tcPr>
          <w:p w14:paraId="12CAE50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2025-04-01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3FF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菌落总数项目不符合合 GB 2726-2016要求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778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名称：绥江县亿佳商贸有限公司     地址：云南省昭通市绥江县中城镇新河街5号附4号</w:t>
            </w:r>
          </w:p>
        </w:tc>
        <w:tc>
          <w:tcPr>
            <w:tcW w:w="1785" w:type="dxa"/>
            <w:vAlign w:val="center"/>
          </w:tcPr>
          <w:p w14:paraId="1E4ACE74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名称：昆明捷瑞食品有限公司 </w:t>
            </w:r>
          </w:p>
          <w:p w14:paraId="31CAAFC6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地址：云南省昆明市宜良县南羊街道办政府旁</w:t>
            </w:r>
          </w:p>
        </w:tc>
        <w:tc>
          <w:tcPr>
            <w:tcW w:w="1380" w:type="dxa"/>
            <w:vAlign w:val="center"/>
          </w:tcPr>
          <w:p w14:paraId="088399C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5FE1826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66131BE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18FD436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7202797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0210399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A71385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 w14:paraId="403FE76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509ADF8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288424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1AEFBC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</w:p>
          <w:p w14:paraId="7F6ADAD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</w:tr>
    </w:tbl>
    <w:p w14:paraId="1759CFF6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D1124B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08E21A0E"/>
    <w:rsid w:val="147A1D58"/>
    <w:rsid w:val="169E39E2"/>
    <w:rsid w:val="17081197"/>
    <w:rsid w:val="2723073F"/>
    <w:rsid w:val="32B640E0"/>
    <w:rsid w:val="347C0AA2"/>
    <w:rsid w:val="434308A0"/>
    <w:rsid w:val="530404CB"/>
    <w:rsid w:val="57005679"/>
    <w:rsid w:val="57F66351"/>
    <w:rsid w:val="5AAF0BD7"/>
    <w:rsid w:val="629D385C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3</Pages>
  <Words>895</Words>
  <Characters>980</Characters>
  <Lines>0</Lines>
  <Paragraphs>0</Paragraphs>
  <TotalTime>1</TotalTime>
  <ScaleCrop>false</ScaleCrop>
  <LinksUpToDate>false</LinksUpToDate>
  <CharactersWithSpaces>1075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2025-07-30T06:43:34Z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DDDAA796B49F427DAD7B7DC3F72ADD81_13</vt:lpwstr>
  </property>
</Properties>
</file>