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508EE">
      <w:pPr>
        <w:widowControl/>
        <w:spacing w:line="480" w:lineRule="atLeast"/>
        <w:jc w:val="center"/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关于“牛皮晶（熟肉制品）”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个批次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  <w:lang w:val="en-US" w:eastAsia="zh-CN"/>
        </w:rPr>
        <w:t>不合格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食品</w:t>
      </w:r>
    </w:p>
    <w:p w14:paraId="155F76D1">
      <w:pPr>
        <w:widowControl/>
        <w:spacing w:line="480" w:lineRule="atLeast"/>
        <w:jc w:val="center"/>
        <w:rPr>
          <w:rFonts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风险控制措施信息的通告</w:t>
      </w:r>
    </w:p>
    <w:p w14:paraId="2BE27BBE">
      <w:pPr>
        <w:widowControl/>
        <w:spacing w:line="480" w:lineRule="atLeast"/>
        <w:jc w:val="center"/>
        <w:rPr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  <w:shd w:val="clear" w:color="auto" w:fill="FFFFFF"/>
        </w:rPr>
        <w:t>　　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</w:p>
    <w:p w14:paraId="71F806ED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根据国家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市场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监管总局食品抽验信息系统信息显示，涉及宜良县聚人丁超市经营的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不合格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食品“马帮·麻辣鸡翅”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个批次，现将对上述问题食品所采取的风险控制措施情况进行公示（详见附件）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。</w:t>
      </w:r>
    </w:p>
    <w:p w14:paraId="7EDF999C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附件：“马帮·麻辣鸡翅”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个批次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不合格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食品风险控制措施信息公示表</w:t>
      </w:r>
    </w:p>
    <w:p w14:paraId="267B13D4"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6947535</wp:posOffset>
            </wp:positionH>
            <wp:positionV relativeFrom="paragraph">
              <wp:posOffset>225425</wp:posOffset>
            </wp:positionV>
            <wp:extent cx="1762125" cy="1676400"/>
            <wp:effectExtent l="0" t="0" r="9525" b="0"/>
            <wp:wrapNone/>
            <wp:docPr id="1" name="图片 2" descr="fc958658657985b770fdc33822348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fc958658657985b770fdc338223480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F954EE"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0ED0B4A3">
      <w:pPr>
        <w:jc w:val="righ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宜良县市场监督管理局</w:t>
      </w:r>
    </w:p>
    <w:p w14:paraId="55447057">
      <w:pPr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                                                                   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年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日</w:t>
      </w:r>
    </w:p>
    <w:p w14:paraId="7CEEF2DF"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（公开属性：依法公开）</w:t>
      </w:r>
    </w:p>
    <w:p w14:paraId="7BB958B9"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</w:t>
      </w:r>
    </w:p>
    <w:p w14:paraId="57FB0767">
      <w:pPr>
        <w:ind w:firstLine="720" w:firstLineChars="200"/>
        <w:jc w:val="center"/>
        <w:rPr>
          <w:rFonts w:ascii="宋体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方正小标宋简体"/>
          <w:color w:val="333333"/>
          <w:kern w:val="0"/>
          <w:sz w:val="36"/>
          <w:szCs w:val="36"/>
          <w:shd w:val="clear" w:color="auto" w:fill="FFFFFF"/>
        </w:rPr>
        <w:t>“牛皮晶（熟肉制品）”</w:t>
      </w:r>
      <w:r>
        <w:rPr>
          <w:rFonts w:hint="eastAsia" w:ascii="宋体" w:hAnsi="宋体" w:cs="方正小标宋简体"/>
          <w:color w:val="333333"/>
          <w:kern w:val="0"/>
          <w:sz w:val="36"/>
          <w:szCs w:val="36"/>
          <w:shd w:val="clear" w:color="auto" w:fill="FFFFFF"/>
          <w:lang w:val="en-US" w:eastAsia="zh-CN"/>
        </w:rPr>
        <w:t>一</w:t>
      </w:r>
      <w:r>
        <w:rPr>
          <w:rFonts w:hint="eastAsia" w:ascii="宋体" w:hAnsi="宋体" w:cs="方正小标宋简体"/>
          <w:color w:val="333333"/>
          <w:kern w:val="0"/>
          <w:sz w:val="36"/>
          <w:szCs w:val="36"/>
          <w:shd w:val="clear" w:color="auto" w:fill="FFFFFF"/>
        </w:rPr>
        <w:t>个批次</w:t>
      </w:r>
      <w:r>
        <w:rPr>
          <w:rFonts w:hint="eastAsia" w:ascii="宋体" w:hAnsi="宋体" w:cs="方正小标宋简体"/>
          <w:color w:val="333333"/>
          <w:kern w:val="0"/>
          <w:sz w:val="36"/>
          <w:szCs w:val="36"/>
          <w:shd w:val="clear" w:color="auto" w:fill="FFFFFF"/>
          <w:lang w:val="en-US" w:eastAsia="zh-CN"/>
        </w:rPr>
        <w:t>不合格</w:t>
      </w:r>
      <w:r>
        <w:rPr>
          <w:rFonts w:hint="eastAsia" w:ascii="宋体" w:hAnsi="宋体" w:cs="方正小标宋简体"/>
          <w:color w:val="333333"/>
          <w:kern w:val="0"/>
          <w:sz w:val="36"/>
          <w:szCs w:val="36"/>
          <w:shd w:val="clear" w:color="auto" w:fill="FFFFFF"/>
        </w:rPr>
        <w:t>食品风险控制措施信息公示表</w:t>
      </w:r>
    </w:p>
    <w:tbl>
      <w:tblPr>
        <w:tblStyle w:val="2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05"/>
        <w:gridCol w:w="1215"/>
        <w:gridCol w:w="1605"/>
        <w:gridCol w:w="1380"/>
        <w:gridCol w:w="1785"/>
        <w:gridCol w:w="1380"/>
        <w:gridCol w:w="2040"/>
        <w:gridCol w:w="2640"/>
      </w:tblGrid>
      <w:tr w14:paraId="4989D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restart"/>
            <w:vAlign w:val="center"/>
          </w:tcPr>
          <w:p w14:paraId="29BC6BC3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序号</w:t>
            </w:r>
          </w:p>
        </w:tc>
        <w:tc>
          <w:tcPr>
            <w:tcW w:w="7290" w:type="dxa"/>
            <w:gridSpan w:val="5"/>
            <w:vAlign w:val="center"/>
          </w:tcPr>
          <w:p w14:paraId="008F5961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eastAsia="仿宋_GB2312"/>
                <w:b/>
                <w:bCs/>
                <w:sz w:val="32"/>
                <w:szCs w:val="32"/>
              </w:rPr>
              <w:t>抽检基本情况</w:t>
            </w:r>
          </w:p>
        </w:tc>
        <w:tc>
          <w:tcPr>
            <w:tcW w:w="1380" w:type="dxa"/>
            <w:vMerge w:val="restart"/>
            <w:vAlign w:val="center"/>
          </w:tcPr>
          <w:p w14:paraId="03C7EE4C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生产及购销存信息</w:t>
            </w:r>
          </w:p>
        </w:tc>
        <w:tc>
          <w:tcPr>
            <w:tcW w:w="2040" w:type="dxa"/>
            <w:vMerge w:val="restart"/>
            <w:vAlign w:val="center"/>
          </w:tcPr>
          <w:p w14:paraId="76EAD053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企业采取措施</w:t>
            </w:r>
          </w:p>
        </w:tc>
        <w:tc>
          <w:tcPr>
            <w:tcW w:w="2640" w:type="dxa"/>
            <w:vMerge w:val="restart"/>
            <w:vAlign w:val="center"/>
          </w:tcPr>
          <w:p w14:paraId="4A511D63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执法部门所采取的的措施</w:t>
            </w:r>
          </w:p>
        </w:tc>
      </w:tr>
      <w:tr w14:paraId="63B0E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continue"/>
            <w:vAlign w:val="center"/>
          </w:tcPr>
          <w:p w14:paraId="7D42EDFE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305" w:type="dxa"/>
            <w:vAlign w:val="center"/>
          </w:tcPr>
          <w:p w14:paraId="2AD02DC0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名称</w:t>
            </w:r>
            <w:r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规格</w:t>
            </w:r>
          </w:p>
        </w:tc>
        <w:tc>
          <w:tcPr>
            <w:tcW w:w="1215" w:type="dxa"/>
            <w:vAlign w:val="center"/>
          </w:tcPr>
          <w:p w14:paraId="300E25FA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生产日期</w:t>
            </w:r>
          </w:p>
          <w:p w14:paraId="65BC8186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批号</w:t>
            </w:r>
          </w:p>
        </w:tc>
        <w:tc>
          <w:tcPr>
            <w:tcW w:w="1605" w:type="dxa"/>
            <w:vAlign w:val="center"/>
          </w:tcPr>
          <w:p w14:paraId="4B6EB74F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  <w:lang w:val="en-US" w:eastAsia="zh-CN"/>
              </w:rPr>
              <w:t>不合格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项目</w:t>
            </w:r>
          </w:p>
        </w:tc>
        <w:tc>
          <w:tcPr>
            <w:tcW w:w="1380" w:type="dxa"/>
            <w:vAlign w:val="center"/>
          </w:tcPr>
          <w:p w14:paraId="72509620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被抽样单位及所在地</w:t>
            </w:r>
          </w:p>
        </w:tc>
        <w:tc>
          <w:tcPr>
            <w:tcW w:w="1785" w:type="dxa"/>
            <w:vAlign w:val="center"/>
          </w:tcPr>
          <w:p w14:paraId="10EC9A3B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标示生产企业名称及所在地</w:t>
            </w:r>
          </w:p>
        </w:tc>
        <w:tc>
          <w:tcPr>
            <w:tcW w:w="1380" w:type="dxa"/>
            <w:vMerge w:val="continue"/>
            <w:vAlign w:val="center"/>
          </w:tcPr>
          <w:p w14:paraId="42326AC3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040" w:type="dxa"/>
            <w:vMerge w:val="continue"/>
            <w:vAlign w:val="center"/>
          </w:tcPr>
          <w:p w14:paraId="2010C68C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640" w:type="dxa"/>
            <w:vMerge w:val="continue"/>
            <w:vAlign w:val="center"/>
          </w:tcPr>
          <w:p w14:paraId="7EE3D00F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</w:tr>
      <w:tr w14:paraId="7432C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atLeast"/>
        </w:trPr>
        <w:tc>
          <w:tcPr>
            <w:tcW w:w="735" w:type="dxa"/>
            <w:vAlign w:val="center"/>
          </w:tcPr>
          <w:p w14:paraId="6B971217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189F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马帮·麻辣鸡翅牛（500克/袋）</w:t>
            </w:r>
          </w:p>
          <w:p w14:paraId="4A66F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088C7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024-09-01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7B663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菌落总数项目不符合 GB 2726-2016《食品安全国家标准 熟肉制品》要求，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CC24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名称：宜良县聚人丁超市地址：云南省宜良县狗街镇小马街社区居委会沈家营村                        </w:t>
            </w:r>
          </w:p>
        </w:tc>
        <w:tc>
          <w:tcPr>
            <w:tcW w:w="1785" w:type="dxa"/>
            <w:vAlign w:val="center"/>
          </w:tcPr>
          <w:p w14:paraId="7A1D7DD4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名称：昆明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山苗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食品生产有限公司     地址：昆明市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晋林区宝峰工业园区</w:t>
            </w:r>
          </w:p>
        </w:tc>
        <w:tc>
          <w:tcPr>
            <w:tcW w:w="1380" w:type="dxa"/>
            <w:vAlign w:val="center"/>
          </w:tcPr>
          <w:p w14:paraId="19672376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环节：</w:t>
            </w:r>
          </w:p>
          <w:p w14:paraId="4CE4A9FA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购进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：10袋（500克/袋）</w:t>
            </w:r>
          </w:p>
          <w:p w14:paraId="7855290D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销售：10袋（500克/袋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）</w:t>
            </w:r>
          </w:p>
          <w:p w14:paraId="7618489B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 w14:paraId="57500F66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库存：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0</w:t>
            </w:r>
          </w:p>
          <w:p w14:paraId="6636F141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 w14:paraId="174FEC0E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40" w:type="dxa"/>
            <w:vAlign w:val="center"/>
          </w:tcPr>
          <w:p w14:paraId="468B7954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环节：立即发布召回公告，查找造成不合格的原因并及时整改。</w:t>
            </w:r>
          </w:p>
          <w:p w14:paraId="315060EC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 w14:paraId="1167B505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 w14:paraId="1FDE7D6F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40" w:type="dxa"/>
            <w:vAlign w:val="center"/>
          </w:tcPr>
          <w:p w14:paraId="3788A90E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环节：检查同批产品是否有库存，并责令立即召回，督促查找造成不合格的原因并及时整改。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立案查处。</w:t>
            </w:r>
          </w:p>
          <w:p w14:paraId="567948FB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</w:tr>
    </w:tbl>
    <w:p w14:paraId="4E34B348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621FD80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368F1"/>
    <w:rsid w:val="00026C17"/>
    <w:rsid w:val="002047E9"/>
    <w:rsid w:val="002C0076"/>
    <w:rsid w:val="00486511"/>
    <w:rsid w:val="00613875"/>
    <w:rsid w:val="0063237E"/>
    <w:rsid w:val="0063738F"/>
    <w:rsid w:val="007314EF"/>
    <w:rsid w:val="009B0170"/>
    <w:rsid w:val="00A00A37"/>
    <w:rsid w:val="00A73E4B"/>
    <w:rsid w:val="00AF4579"/>
    <w:rsid w:val="00EB43D3"/>
    <w:rsid w:val="00EB4C92"/>
    <w:rsid w:val="00F67F45"/>
    <w:rsid w:val="14D27A6F"/>
    <w:rsid w:val="169E39E2"/>
    <w:rsid w:val="17081197"/>
    <w:rsid w:val="2723073F"/>
    <w:rsid w:val="32B640E0"/>
    <w:rsid w:val="347C0AA2"/>
    <w:rsid w:val="434308A0"/>
    <w:rsid w:val="57005679"/>
    <w:rsid w:val="580F589F"/>
    <w:rsid w:val="5AAF0BD7"/>
    <w:rsid w:val="629D385C"/>
    <w:rsid w:val="66873462"/>
    <w:rsid w:val="670D2B61"/>
    <w:rsid w:val="68692766"/>
    <w:rsid w:val="6CCE32D8"/>
    <w:rsid w:val="73EC456E"/>
    <w:rsid w:val="774368F1"/>
    <w:rsid w:val="7D2828A8"/>
    <w:rsid w:val="7EDB3955"/>
    <w:rsid w:val="7F90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昆明市宜良县党政机关单位</Company>
  <Pages>2</Pages>
  <Words>502</Words>
  <Characters>531</Characters>
  <Lines>0</Lines>
  <Paragraphs>0</Paragraphs>
  <TotalTime>13</TotalTime>
  <ScaleCrop>false</ScaleCrop>
  <LinksUpToDate>false</LinksUpToDate>
  <CharactersWithSpaces>636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2021-02-09T07:29:00Z</dcterms:created>
  <dc:creator>101</dc:creator>
  <cp:lastModifiedBy>即将拥有人鱼线</cp:lastModifiedBy>
  <dcterms:modified xsi:type="dcterms:W3CDTF">2025-07-25T04:03:20Z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9B07779103B34A1D93C27F7ED191EA89_13</vt:lpwstr>
  </property>
  <property fmtid="{D5CDD505-2E9C-101B-9397-08002B2CF9AE}" pid="4" name="KSOTemplateDocerSaveRecord">
    <vt:lpwstr>eyJoZGlkIjoiNWQxOGQ0MTlmZmVmZjRkOTdjNDE4ZjNjNjg2MjM1MDAifQ==</vt:lpwstr>
  </property>
</Properties>
</file>