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pict>
          <v:line id="_x0000_s1026" o:spid="_x0000_s1026" o:spt="20" style="position:absolute;left:0pt;margin-left:-20.1pt;margin-top:10pt;height:0pt;width:481.9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关于“牛皮晶（熟肉制品）”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个批次不合格食品核查处置工作信息的通告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监管总局食品抽验信息系统，涉及昆明市宜良县辖区内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昆明金肯食品生产有限公司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“牛皮晶（熟肉制品）”一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牛皮晶（熟肉制品）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pict>
          <v:shape id="_x0000_s1028" o:spid="_x0000_s1028" o:spt="75" alt="fc958658657985b770fdc338223480c" type="#_x0000_t75" style="position:absolute;left:0pt;margin-left:266.55pt;margin-top:24.5pt;height:132pt;width:138.75pt;z-index:-251655168;mso-width-relative:page;mso-height-relative:page;" filled="f" o:preferrelative="t" stroked="f" coordsize="21600,21600">
            <v:path/>
            <v:fill on="f" focussize="0,0"/>
            <v:stroke on="f"/>
            <v:imagedata r:id="rId4" o:title="fc958658657985b770fdc338223480c"/>
            <o:lock v:ext="edit" aspectratio="t"/>
          </v:shape>
        </w:pic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pict>
          <v:line id="_x0000_s1027" o:spid="_x0000_s1027" o:spt="20" style="position:absolute;left:0pt;margin-left:-37.35pt;margin-top:51.05pt;height:0pt;width:481.9pt;z-index:251660288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2FB0EA4"/>
    <w:rsid w:val="035408AB"/>
    <w:rsid w:val="052C1AC2"/>
    <w:rsid w:val="0CB04387"/>
    <w:rsid w:val="11A5727B"/>
    <w:rsid w:val="16D33942"/>
    <w:rsid w:val="195B4F9E"/>
    <w:rsid w:val="1D8D4EE1"/>
    <w:rsid w:val="1E062C2B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  <w:rsid w:val="78BA3A8D"/>
    <w:rsid w:val="7BB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223</Words>
  <Characters>230</Characters>
  <Lines>0</Lines>
  <Paragraphs>0</Paragraphs>
  <TotalTime>0</TotalTime>
  <ScaleCrop>false</ScaleCrop>
  <LinksUpToDate>false</LinksUpToDate>
  <CharactersWithSpaces>278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戈JH</cp:lastModifiedBy>
  <dcterms:modified xsi:type="dcterms:W3CDTF">2025-07-08T05:47:19Z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3CAE28B32A964BC584AF74A3101A4FF1_12</vt:lpwstr>
  </property>
</Properties>
</file>