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72156E">
      <w:pPr>
        <w:spacing w:line="600" w:lineRule="exact"/>
        <w:jc w:val="center"/>
        <w:rPr>
          <w:rFonts w:ascii="楷体_GB2312" w:hAnsi="华文中宋" w:eastAsia="楷体_GB2312"/>
          <w:color w:val="FF0000"/>
          <w:sz w:val="60"/>
          <w:szCs w:val="60"/>
        </w:rPr>
      </w:pPr>
      <w:bookmarkStart w:id="0" w:name="_GoBack"/>
      <w:bookmarkEnd w:id="0"/>
      <w:r>
        <w:rPr>
          <w:rFonts w:hint="eastAsia"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>宜</w:t>
      </w:r>
      <w:r>
        <w:rPr>
          <w:rFonts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 xml:space="preserve"> </w:t>
      </w:r>
      <w:r>
        <w:rPr>
          <w:rFonts w:hint="eastAsia"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>良</w:t>
      </w:r>
      <w:r>
        <w:rPr>
          <w:rFonts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 xml:space="preserve"> </w:t>
      </w:r>
      <w:r>
        <w:rPr>
          <w:rFonts w:hint="eastAsia"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>县</w:t>
      </w:r>
      <w:r>
        <w:rPr>
          <w:rFonts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 xml:space="preserve"> </w:t>
      </w:r>
      <w:r>
        <w:rPr>
          <w:rFonts w:hint="eastAsia"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>市</w:t>
      </w:r>
      <w:r>
        <w:rPr>
          <w:rFonts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 xml:space="preserve"> </w:t>
      </w:r>
      <w:r>
        <w:rPr>
          <w:rFonts w:hint="eastAsia"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>场</w:t>
      </w:r>
      <w:r>
        <w:rPr>
          <w:rFonts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 xml:space="preserve"> </w:t>
      </w:r>
      <w:r>
        <w:rPr>
          <w:rFonts w:hint="eastAsia"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>监</w:t>
      </w:r>
      <w:r>
        <w:rPr>
          <w:rFonts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 xml:space="preserve"> </w:t>
      </w:r>
      <w:r>
        <w:rPr>
          <w:rFonts w:hint="eastAsia"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>督</w:t>
      </w:r>
      <w:r>
        <w:rPr>
          <w:rFonts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 xml:space="preserve"> </w:t>
      </w:r>
      <w:r>
        <w:rPr>
          <w:rFonts w:hint="eastAsia"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>管</w:t>
      </w:r>
      <w:r>
        <w:rPr>
          <w:rFonts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 xml:space="preserve"> </w:t>
      </w:r>
      <w:r>
        <w:rPr>
          <w:rFonts w:hint="eastAsia" w:ascii="楷体_GB2312" w:hAnsi="华文中宋" w:eastAsia="楷体_GB2312"/>
          <w:color w:val="FF0000"/>
          <w:spacing w:val="13"/>
          <w:w w:val="86"/>
          <w:kern w:val="0"/>
          <w:sz w:val="60"/>
          <w:szCs w:val="60"/>
          <w:fitText w:val="6762" w:id="-1012738560"/>
        </w:rPr>
        <w:t>理</w:t>
      </w:r>
      <w:r>
        <w:rPr>
          <w:rFonts w:ascii="楷体_GB2312" w:hAnsi="华文中宋" w:eastAsia="楷体_GB2312"/>
          <w:color w:val="FF0000"/>
          <w:kern w:val="0"/>
          <w:sz w:val="60"/>
          <w:szCs w:val="60"/>
        </w:rPr>
        <w:t xml:space="preserve"> </w:t>
      </w: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</w:rPr>
        <w:t>局</w:t>
      </w:r>
    </w:p>
    <w:p w14:paraId="4D7FD875">
      <w:pPr>
        <w:spacing w:line="400" w:lineRule="exact"/>
        <w:rPr>
          <w:rFonts w:ascii="方正小标宋_GBK" w:hAnsi="方正小标宋_GBK" w:eastAsia="方正小标宋_GBK" w:cs="方正小标宋_GBK"/>
          <w:b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-255270</wp:posOffset>
                </wp:positionH>
                <wp:positionV relativeFrom="paragraph">
                  <wp:posOffset>127000</wp:posOffset>
                </wp:positionV>
                <wp:extent cx="6120130" cy="0"/>
                <wp:effectExtent l="0" t="9525" r="6350" b="13335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20.1pt;margin-top:10pt;height:0pt;width:481.9pt;z-index:251659264;mso-width-relative:page;mso-height-relative:page;" filled="f" stroked="t" coordsize="21600,21600" o:gfxdata="UEsDBAoAAAAAAIdO4kAAAAAAAAAAAAAAAAAEAAAAZHJzL1BLAwQUAAAACACHTuJA8z8MutcAAAAJ&#10;AQAADwAAAGRycy9kb3ducmV2LnhtbE2PwU7DMAyG70i8Q2QkblvaggqUpjtUQuOANK1wgFvWmLYi&#10;caomW8vbY8SBHW1/+v/P5WZxVpxwCoMnBek6AYHUejNQp+Dt9Wl1DyJETUZbT6jgGwNsqsuLUhfG&#10;z7THUxM7wSEUCq2gj3EspAxtj06HtR+R+PbpJ6cjj1MnzaRnDndWZkmSS6cH4oZej1j32H41R6fg&#10;fbfdjS91nfvnj+28dHna7O+sUtdXafIIIuIS/2H41Wd1qNjp4I9kgrAKVrdJxqgCrgHBwEN2k4M4&#10;/C1kVcrzD6ofUEsDBBQAAAAIAIdO4kAwhrS35wEAANwDAAAOAAAAZHJzL2Uyb0RvYy54bWytU0tu&#10;2zAQ3RfoHQjua8kuErSC5SzqOpsiDZD2AGN+JAL8gUNb9ll6jay66XFyjQ4lx2nTjRfVghpyhm/m&#10;vRkubw7Osr1KaIJv+XxWc6a8CNL4ruXfv23efeAMM3gJNnjV8qNCfrN6+2Y5xEYtQh+sVIkRiMdm&#10;iC3vc45NVaHolQOchag8OXVIDjJtU1fJBAOhO1st6vq6GkKSMQWhEOl0PTn5CTFdAhi0NkKtg9g5&#10;5fOEmpSFTJSwNxH5aqxWayXyV61RZWZbTkzzuFISsrdlrVZLaLoEsTfiVAJcUsIrTg6Mp6RnqDVk&#10;YLtk/oFyRqSAQeeZCK6aiIyKEIt5/Uqbhx6iGrmQ1BjPouP/gxV3+/vEjKRJ4MyDo4Y//Xh8+vmL&#10;LYo2Q8SGQh7ifTrtkMxC9KCTK3+iwA6jnseznuqQmaDD6zmRek9Si2df9XIxJsy3KjhWjJZb4wtV&#10;aGD/BTMlo9DnkHJsPRuoyI/1VcEDGjxNDSfTRSoefTdexmCN3BhryxVM3faTTWwP1PzNpqavcCLg&#10;v8JKljVgP8WNrmksegXys5csHyPJ4uk18FKDU5Izq+jxFIsAoclg7CWRlNp6qqDIOglZrG2QR2rC&#10;LibT9STFfKyyeKjpY72nAS1T9ed+RHp5lKv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8z8MutcA&#10;AAAJAQAADwAAAAAAAAABACAAAAAiAAAAZHJzL2Rvd25yZXYueG1sUEsBAhQAFAAAAAgAh07iQDCG&#10;tLfnAQAA3AMAAA4AAAAAAAAAAQAgAAAAJgEAAGRycy9lMm9Eb2MueG1sUEsFBgAAAAAGAAYAWQEA&#10;AH8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4F42F275">
      <w:pPr>
        <w:widowControl/>
        <w:spacing w:line="480" w:lineRule="atLeast"/>
        <w:jc w:val="center"/>
        <w:rPr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36"/>
          <w:szCs w:val="36"/>
          <w:shd w:val="clear" w:color="auto" w:fill="FFFFFF"/>
        </w:rPr>
        <w:t>关于“蒜香板筋（调味面制品）”一个批次不合格食品核查处置工作信息的通告</w:t>
      </w:r>
    </w:p>
    <w:p w14:paraId="3001B57C">
      <w:pPr>
        <w:widowControl/>
        <w:spacing w:line="480" w:lineRule="atLeast"/>
        <w:jc w:val="center"/>
        <w:rPr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  <w:shd w:val="clear" w:color="auto" w:fill="FFFFFF"/>
        </w:rPr>
        <w:t>　　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 </w:t>
      </w:r>
    </w:p>
    <w:p w14:paraId="7CA1D004"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根据国家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市场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监管总局食品抽验信息系统，涉及昆明市宜良县辖区内食品生产企业生产销售的“蒜香板筋（调味面制品）”一个批次不合格食品，现将不合格食品核查处置工作信息进行公示（详见附件）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。</w:t>
      </w:r>
    </w:p>
    <w:p w14:paraId="68A6F206"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广大消费者如发现食品安全违法行为，可拨打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12315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热线电话投诉举报。</w:t>
      </w:r>
    </w:p>
    <w:p w14:paraId="45D1E0F0"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 xml:space="preserve">  </w:t>
      </w:r>
    </w:p>
    <w:p w14:paraId="4099C025"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附件：“蒜香板筋（调味面制品）”一个批次不合格食品核查处置工作信息公示表</w:t>
      </w:r>
    </w:p>
    <w:p w14:paraId="28655035"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14:paraId="65AE906F"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14:paraId="090A1871">
      <w:pPr>
        <w:jc w:val="righ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宜良县市场监督管理局</w:t>
      </w:r>
    </w:p>
    <w:p w14:paraId="3EE589C7">
      <w:pPr>
        <w:jc w:val="center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 xml:space="preserve">                                 202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日</w:t>
      </w:r>
    </w:p>
    <w:p w14:paraId="50602945"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14:paraId="10FF531A"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14:paraId="7D944F2F"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-474345</wp:posOffset>
                </wp:positionH>
                <wp:positionV relativeFrom="paragraph">
                  <wp:posOffset>648335</wp:posOffset>
                </wp:positionV>
                <wp:extent cx="6120130" cy="0"/>
                <wp:effectExtent l="0" t="9525" r="6350" b="13335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-37.35pt;margin-top:51.05pt;height:0pt;width:481.9pt;z-index:251660288;mso-width-relative:page;mso-height-relative:page;" filled="f" stroked="t" coordsize="21600,21600" o:gfxdata="UEsDBAoAAAAAAIdO4kAAAAAAAAAAAAAAAAAEAAAAZHJzL1BLAwQUAAAACACHTuJALh+JYNkAAAAL&#10;AQAADwAAAGRycy9kb3ducmV2LnhtbE2PQUvEMBCF74L/IYzgbTfpIm2323QPBVkPwrLVg96yTWyL&#10;yaQ02W39944g6G1m3uPN98r94iy7mikMHiUkawHMYOv1gJ2E15fHVQ4sRIVaWY9GwpcJsK9ub0pV&#10;aD/jyVyb2DEKwVAoCX2MY8F5aHvjVFj70SBpH35yKtI6dVxPaqZwZ/lGiJQ7NSB96NVo6t60n83F&#10;SXg7Ho7jc12n/un9MC9dmjSnzEp5f5eIHbBolvhnhh98QoeKmM7+gjowK2GVPWRkJUFsEmDkyPMt&#10;DeffC69K/r9D9Q1QSwMEFAAAAAgAh07iQAIYSYnoAQAA3AMAAA4AAABkcnMvZTJvRG9jLnhtbK1T&#10;S27bMBDdF+gdCO5ryQ4atILlLOq6m6INkOYAY34kAvyBQ1v2WXqNrrrpcXKNDiXHaZONF9GCGnKG&#10;b+a9GS5vDs6yvUpogm/5fFZzprwI0viu5fc/Nu8+cIYZvAQbvGr5USG/Wb19sxxioxahD1aqxAjE&#10;YzPElvc5x6aqUPTKAc5CVJ6cOiQHmbapq2SCgdCdrRZ1fV0NIcmYglCIdLqenPyEmC4BDFobodZB&#10;7JzyeUJNykImStibiHw1Vqu1Evm71qgysy0npnlcKQnZ27JWqyU0XYLYG3EqAS4p4RknB8ZT0jPU&#10;GjKwXTIvoJwRKWDQeSaCqyYioyLEYl4/0+auh6hGLiQ1xrPo+Hqw4tv+NjEjW77gzIOjhj/8/PXw&#10;+w+7KtoMERsKuYu36bRDMgvRg06u/IkCO4x6Hs96qkNmgg6v50TqiqQWj77q6WJMmL+o4FgxWm6N&#10;L1Shgf1XzJSMQh9DyrH1bKBx/Vi/L3hAg6ep4WS6SMWj78bLGKyRG2NtuYKp236yie2Bmr/Z1PQV&#10;TgT8X1jJsgbsp7jRNY1Fr0B+9pLlYyRZPL0GXmpwSnJmFT2eYhEgNBmMvSSSUltPFRRZJyGLtQ3y&#10;SE3YxWS6nqSYj1UWDzV9rPc0oGWq/t2PSE+PcvU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Lh+J&#10;YNkAAAALAQAADwAAAAAAAAABACAAAAAiAAAAZHJzL2Rvd25yZXYueG1sUEsBAhQAFAAAAAgAh07i&#10;QAIYSYnoAQAA3AMAAA4AAAAAAAAAAQAgAAAAKAEAAGRycy9lMm9Eb2MueG1sUEsFBgAAAAAGAAYA&#10;WQEAAII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（公开属性：依法公开）</w:t>
      </w:r>
    </w:p>
    <w:p w14:paraId="119AFACA"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9D4"/>
    <w:rsid w:val="00040B50"/>
    <w:rsid w:val="0005585F"/>
    <w:rsid w:val="001140B3"/>
    <w:rsid w:val="001E4F82"/>
    <w:rsid w:val="00254F1A"/>
    <w:rsid w:val="003D3896"/>
    <w:rsid w:val="00527187"/>
    <w:rsid w:val="005562E9"/>
    <w:rsid w:val="007804D4"/>
    <w:rsid w:val="007F1C2D"/>
    <w:rsid w:val="009C235E"/>
    <w:rsid w:val="00DE2020"/>
    <w:rsid w:val="00F129D4"/>
    <w:rsid w:val="035408AB"/>
    <w:rsid w:val="0CB04387"/>
    <w:rsid w:val="11A5727B"/>
    <w:rsid w:val="16D33942"/>
    <w:rsid w:val="195B4F9E"/>
    <w:rsid w:val="1D8D4EE1"/>
    <w:rsid w:val="1F18170E"/>
    <w:rsid w:val="23B66F37"/>
    <w:rsid w:val="24041686"/>
    <w:rsid w:val="302A6F98"/>
    <w:rsid w:val="328E070C"/>
    <w:rsid w:val="3393554F"/>
    <w:rsid w:val="359B21D9"/>
    <w:rsid w:val="3C695EE8"/>
    <w:rsid w:val="3FBF2D85"/>
    <w:rsid w:val="3FF24C1F"/>
    <w:rsid w:val="400151AB"/>
    <w:rsid w:val="43D227EA"/>
    <w:rsid w:val="4A960FD4"/>
    <w:rsid w:val="4B4C21CB"/>
    <w:rsid w:val="4E44314C"/>
    <w:rsid w:val="505D41F1"/>
    <w:rsid w:val="52F361E3"/>
    <w:rsid w:val="54EA122C"/>
    <w:rsid w:val="553E0BF9"/>
    <w:rsid w:val="582C335F"/>
    <w:rsid w:val="63A27729"/>
    <w:rsid w:val="6A615675"/>
    <w:rsid w:val="6B2360AF"/>
    <w:rsid w:val="6CDD5AB0"/>
    <w:rsid w:val="71045C67"/>
    <w:rsid w:val="768E2675"/>
    <w:rsid w:val="77060600"/>
    <w:rsid w:val="774C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228</Words>
  <Characters>236</Characters>
  <Lines>0</Lines>
  <Paragraphs>0</Paragraphs>
  <TotalTime>0</TotalTime>
  <ScaleCrop>false</ScaleCrop>
  <LinksUpToDate>false</LinksUpToDate>
  <CharactersWithSpaces>284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即将拥有人鱼线</cp:lastModifiedBy>
  <dcterms:modified xsi:type="dcterms:W3CDTF">2025-06-11T06:43:44Z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CCDA4F691D4A4436A50CC9FEF2AAAB11_13</vt:lpwstr>
  </property>
</Properties>
</file>