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968FB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4A6110A4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E0DBEE6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关于“鸿福川麻辣翅尖”等四个批次不合格食品核查处置工作信息的通告</w:t>
      </w:r>
    </w:p>
    <w:p w14:paraId="37915839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711F9EE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根据国家食药监管总局食品抽验信息系统，涉及昆明市宜良县辖区内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昆明捷瑞食品有限公司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生产销售的“鸿福川麻辣翅尖”等四个批次不合格食品，现将不合格食品核查处置工作信息进行公示（详见附件）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60070CA3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38B01E7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02EBDB42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附件：“鸿福川麻辣翅尖”等四个批次不合格食品核查处置工作信息公示表</w:t>
      </w:r>
    </w:p>
    <w:p w14:paraId="67EC70FD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311150</wp:posOffset>
            </wp:positionV>
            <wp:extent cx="1762125" cy="1676400"/>
            <wp:effectExtent l="0" t="0" r="5715" b="0"/>
            <wp:wrapNone/>
            <wp:docPr id="3" name="图片 4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B8D9C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A8A48DC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49ACCFA3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7F470A12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C4CBD3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AA00D2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030BC1B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2FB0EA4"/>
    <w:rsid w:val="035408AB"/>
    <w:rsid w:val="0CB04387"/>
    <w:rsid w:val="11A5727B"/>
    <w:rsid w:val="16D33942"/>
    <w:rsid w:val="195B4F9E"/>
    <w:rsid w:val="1D8D4EE1"/>
    <w:rsid w:val="1E062C2B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2F361E3"/>
    <w:rsid w:val="54EA122C"/>
    <w:rsid w:val="553E0BF9"/>
    <w:rsid w:val="582C335F"/>
    <w:rsid w:val="63A27729"/>
    <w:rsid w:val="69FA0A9E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223</Words>
  <Characters>230</Characters>
  <Lines>0</Lines>
  <Paragraphs>0</Paragraphs>
  <TotalTime>1</TotalTime>
  <ScaleCrop>false</ScaleCrop>
  <LinksUpToDate>false</LinksUpToDate>
  <CharactersWithSpaces>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2025-01-23T07:50:59Z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9DAC0A104E8E437EAD2C68871E9F97AB_13</vt:lpwstr>
  </property>
</Properties>
</file>