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D06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关于“高粱酒”1批次不合格食品</w:t>
      </w:r>
    </w:p>
    <w:p w14:paraId="229C1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44CC414A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19EB6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宜良县辖区内宜良县五眼泉酒厂生产销售的“高粱酒”1批次不合格食品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，现将对上述问题食品所采取的风险控制措施情况进行公示（详见附件） 。</w:t>
      </w:r>
    </w:p>
    <w:p w14:paraId="3FD38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</w:p>
    <w:p w14:paraId="41700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“高粱酒”1批次不合格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食品风险控制措施信息公示表</w:t>
      </w:r>
    </w:p>
    <w:p w14:paraId="62892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</w:p>
    <w:p w14:paraId="25D37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</w:p>
    <w:p w14:paraId="209A3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003E5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 xml:space="preserve">年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日</w:t>
      </w:r>
    </w:p>
    <w:p w14:paraId="719E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07F85DD1">
      <w:pPr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A320982">
      <w:pPr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6085FD7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2EF65442"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“高粱酒”1批次不合格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1740"/>
        <w:gridCol w:w="2940"/>
      </w:tblGrid>
      <w:tr w14:paraId="3449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7869CA5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5317E11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084959A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1740" w:type="dxa"/>
            <w:vMerge w:val="restart"/>
            <w:vAlign w:val="center"/>
          </w:tcPr>
          <w:p w14:paraId="0282F69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940" w:type="dxa"/>
            <w:vMerge w:val="restart"/>
            <w:vAlign w:val="center"/>
          </w:tcPr>
          <w:p w14:paraId="0E7BFD7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348B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798CC3C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63A75F0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14:paraId="1C97FBF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75BE548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1B8ABA3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项目</w:t>
            </w:r>
          </w:p>
        </w:tc>
        <w:tc>
          <w:tcPr>
            <w:tcW w:w="1380" w:type="dxa"/>
            <w:vAlign w:val="center"/>
          </w:tcPr>
          <w:p w14:paraId="499091D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63390F3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5705B5A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3F2BADB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940" w:type="dxa"/>
            <w:vMerge w:val="continue"/>
            <w:vAlign w:val="center"/>
          </w:tcPr>
          <w:p w14:paraId="167EBDC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2C1E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649AAB1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C9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75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2024/2/13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C3FB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A4A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楚雄开发区郑宗均副食一店     地址：云南省楚雄彝族自治州楚雄市开发区吉鑫源农贸市场55号</w:t>
            </w:r>
          </w:p>
        </w:tc>
        <w:tc>
          <w:tcPr>
            <w:tcW w:w="1785" w:type="dxa"/>
            <w:vAlign w:val="center"/>
          </w:tcPr>
          <w:p w14:paraId="000F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宜良县五眼泉酒厂               地址：云南省昆明市宜良县狗街镇望江路</w:t>
            </w:r>
          </w:p>
        </w:tc>
        <w:tc>
          <w:tcPr>
            <w:tcW w:w="1380" w:type="dxa"/>
            <w:vAlign w:val="center"/>
          </w:tcPr>
          <w:p w14:paraId="488B53BB"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35550D83"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300升</w:t>
            </w:r>
          </w:p>
          <w:p w14:paraId="2AC98A1B"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300升</w:t>
            </w:r>
          </w:p>
          <w:p w14:paraId="3630BCF7"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1B65601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0EE259D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40" w:type="dxa"/>
            <w:vAlign w:val="center"/>
          </w:tcPr>
          <w:p w14:paraId="6B304950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68E90AA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14FB0E90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7E7EF7E4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无</w:t>
            </w:r>
          </w:p>
          <w:p w14:paraId="4E1BB72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73ABF5D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7F3E30C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0" w:type="dxa"/>
            <w:vAlign w:val="center"/>
          </w:tcPr>
          <w:p w14:paraId="2B277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查，该酒厂未在高粱酒的生产过程中添加过甜蜜素，也没有甜蜜素的购买记录。该酒厂的酒罐各个种类的酒分开装罐，酒罐之间未发现交叉污染的情况，该酒厂销售给被抽检单位酒的留样经检测后未检测出甜蜜素。未发现违法行为，依据《中华人民共和国行政处罚法》第五十七条第一款第三项："调查终结，行政机关负责人应当对调查结果进行审查，根据不同情况，分别作出如下决定：（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三）违法事实不能成立的，不予行政处罚；"的规定，我局不予行政处罚。</w:t>
            </w:r>
          </w:p>
        </w:tc>
      </w:tr>
    </w:tbl>
    <w:p w14:paraId="6C981EC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169E39E2"/>
    <w:rsid w:val="17081197"/>
    <w:rsid w:val="24B3491D"/>
    <w:rsid w:val="2723073F"/>
    <w:rsid w:val="32B640E0"/>
    <w:rsid w:val="347C0AA2"/>
    <w:rsid w:val="434308A0"/>
    <w:rsid w:val="5AAF0BD7"/>
    <w:rsid w:val="5DA018C0"/>
    <w:rsid w:val="5F157E81"/>
    <w:rsid w:val="629D385C"/>
    <w:rsid w:val="68692766"/>
    <w:rsid w:val="6B49785C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2</Pages>
  <Words>590</Words>
  <Characters>610</Characters>
  <Lines>0</Lines>
  <Paragraphs>0</Paragraphs>
  <TotalTime>1</TotalTime>
  <ScaleCrop>false</ScaleCrop>
  <LinksUpToDate>false</LinksUpToDate>
  <CharactersWithSpaces>690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2025-01-22T03:23:10Z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152B94BBFE964350B12C1FE61F2CD103</vt:lpwstr>
  </property>
  <property fmtid="{D5CDD505-2E9C-101B-9397-08002B2CF9AE}" pid="4" name="KSOTemplateDocerSaveRecord">
    <vt:lpwstr>eyJoZGlkIjoiNWQxOGQ0MTlmZmVmZjRkOTdjNDE4ZjNjNjg2MjM1MDAifQ==</vt:lpwstr>
  </property>
</Properties>
</file>