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CB672">
      <w:pPr>
        <w:spacing w:line="68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宜良</w:t>
      </w:r>
      <w:r>
        <w:rPr>
          <w:rFonts w:hint="eastAsia" w:ascii="方正小标宋简体" w:eastAsia="方正小标宋简体"/>
          <w:b/>
          <w:sz w:val="44"/>
          <w:szCs w:val="44"/>
        </w:rPr>
        <w:t>县重大决策听证会报名表</w:t>
      </w:r>
      <w:bookmarkEnd w:id="0"/>
    </w:p>
    <w:tbl>
      <w:tblPr>
        <w:tblStyle w:val="4"/>
        <w:tblpPr w:leftFromText="180" w:rightFromText="180" w:vertAnchor="text" w:horzAnchor="page" w:tblpX="1359" w:tblpY="116"/>
        <w:tblOverlap w:val="never"/>
        <w:tblW w:w="9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407"/>
        <w:gridCol w:w="493"/>
        <w:gridCol w:w="1127"/>
        <w:gridCol w:w="433"/>
        <w:gridCol w:w="467"/>
        <w:gridCol w:w="613"/>
        <w:gridCol w:w="2087"/>
      </w:tblGrid>
      <w:tr w14:paraId="7518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noWrap w:val="0"/>
            <w:vAlign w:val="center"/>
          </w:tcPr>
          <w:p w14:paraId="0A775F33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05F0F5B2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06B070D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AE31684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79E8518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民族</w:t>
            </w:r>
          </w:p>
        </w:tc>
        <w:tc>
          <w:tcPr>
            <w:tcW w:w="2087" w:type="dxa"/>
            <w:noWrap w:val="0"/>
            <w:vAlign w:val="center"/>
          </w:tcPr>
          <w:p w14:paraId="700AA209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39C4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noWrap w:val="0"/>
            <w:vAlign w:val="center"/>
          </w:tcPr>
          <w:p w14:paraId="1C18BA28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470339B2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D9272A9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5A0350E4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CC6D1E7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年龄</w:t>
            </w:r>
          </w:p>
        </w:tc>
        <w:tc>
          <w:tcPr>
            <w:tcW w:w="2087" w:type="dxa"/>
            <w:noWrap w:val="0"/>
            <w:vAlign w:val="center"/>
          </w:tcPr>
          <w:p w14:paraId="4A24A4C0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3D92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noWrap w:val="0"/>
            <w:vAlign w:val="center"/>
          </w:tcPr>
          <w:p w14:paraId="462444A0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身份证号码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783C4020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736D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noWrap w:val="0"/>
            <w:vAlign w:val="center"/>
          </w:tcPr>
          <w:p w14:paraId="21CCC20E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工作单位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 w14:paraId="0D4EABBD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B9DBB77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1CAB2DD9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2867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noWrap w:val="0"/>
            <w:vAlign w:val="center"/>
          </w:tcPr>
          <w:p w14:paraId="3330183F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通信地址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 w14:paraId="11A20EBE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35AD3D1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2E6DAE99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22D1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noWrap w:val="0"/>
            <w:vAlign w:val="center"/>
          </w:tcPr>
          <w:p w14:paraId="5B6F5C2E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 w14:paraId="1AAE8ABD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手机</w:t>
            </w:r>
          </w:p>
        </w:tc>
        <w:tc>
          <w:tcPr>
            <w:tcW w:w="3467" w:type="dxa"/>
            <w:gridSpan w:val="4"/>
            <w:noWrap w:val="0"/>
            <w:vAlign w:val="center"/>
          </w:tcPr>
          <w:p w14:paraId="389C5D67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9A39B48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座机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5DB19A0B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5C1A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727" w:type="dxa"/>
            <w:gridSpan w:val="4"/>
            <w:noWrap w:val="0"/>
            <w:vAlign w:val="center"/>
          </w:tcPr>
          <w:p w14:paraId="4D1D9E7A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人大代表或政协委员（是/否）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4161B49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所属机关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1F5E6A30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25E0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1980" w:type="dxa"/>
            <w:noWrap w:val="0"/>
            <w:vAlign w:val="center"/>
          </w:tcPr>
          <w:p w14:paraId="5C0D157E"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报名</w:t>
            </w:r>
          </w:p>
          <w:p w14:paraId="32987539"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参会</w:t>
            </w:r>
          </w:p>
          <w:p w14:paraId="75A48311"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主要</w:t>
            </w:r>
          </w:p>
          <w:p w14:paraId="6B6C2895"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理由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3A8D8647"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 w14:paraId="078B8A6E"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 w14:paraId="42458DF4">
            <w:pPr>
              <w:spacing w:line="16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</w:tc>
      </w:tr>
      <w:tr w14:paraId="7F0C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0" w:type="dxa"/>
            <w:noWrap w:val="0"/>
            <w:vAlign w:val="center"/>
          </w:tcPr>
          <w:p w14:paraId="412B138B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所在</w:t>
            </w:r>
          </w:p>
          <w:p w14:paraId="1191770A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单位</w:t>
            </w:r>
          </w:p>
          <w:p w14:paraId="5449A56E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top"/>
          </w:tcPr>
          <w:p w14:paraId="44C5E4F1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03F7E7CC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780005BE"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 w14:paraId="0DC51D9F"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  <w:p w14:paraId="5EFD9969">
            <w:pPr>
              <w:spacing w:line="1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 w14:paraId="5347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980" w:type="dxa"/>
            <w:noWrap w:val="0"/>
            <w:vAlign w:val="center"/>
          </w:tcPr>
          <w:p w14:paraId="733A07DB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听证</w:t>
            </w:r>
          </w:p>
          <w:p w14:paraId="00B6489F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机关</w:t>
            </w:r>
          </w:p>
          <w:p w14:paraId="6990FA1C"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27D6761A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07AA916C"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 w14:paraId="031BB525"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 w14:paraId="5E946C47"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</w:tc>
      </w:tr>
      <w:tr w14:paraId="1217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80" w:type="dxa"/>
            <w:noWrap w:val="0"/>
            <w:vAlign w:val="center"/>
          </w:tcPr>
          <w:p w14:paraId="4FA999AE">
            <w:pPr>
              <w:spacing w:line="42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备  注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 w14:paraId="7A67E597"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</w:tbl>
    <w:p w14:paraId="0B40F6C0">
      <w:pPr>
        <w:spacing w:line="240" w:lineRule="exact"/>
        <w:jc w:val="center"/>
        <w:rPr>
          <w:rFonts w:hint="eastAsia" w:ascii="楷体_GB2312" w:eastAsia="楷体_GB2312"/>
          <w:b/>
          <w:sz w:val="32"/>
          <w:szCs w:val="32"/>
        </w:rPr>
      </w:pPr>
    </w:p>
    <w:p w14:paraId="358F6094">
      <w:pPr>
        <w:pStyle w:val="2"/>
        <w:widowControl w:val="0"/>
        <w:shd w:val="clear" w:color="auto" w:fill="FFFFFF"/>
        <w:spacing w:before="0" w:beforeAutospacing="0" w:after="0" w:afterAutospacing="0" w:line="620" w:lineRule="exact"/>
        <w:ind w:firstLine="240" w:firstLineChars="100"/>
        <w:jc w:val="both"/>
      </w:pPr>
      <w:r>
        <w:rPr>
          <w:rFonts w:hint="eastAsia" w:ascii="Times New Roman" w:hAnsi="Times New Roman" w:eastAsia="仿宋_GB2312" w:cs="Times New Roman"/>
        </w:rPr>
        <w:t>注：本表一式二份，一份由听证机关保存，一份报县</w:t>
      </w:r>
      <w:r>
        <w:rPr>
          <w:rFonts w:hint="eastAsia" w:ascii="Times New Roman" w:hAnsi="Times New Roman" w:eastAsia="仿宋_GB2312" w:cs="Times New Roman"/>
          <w:lang w:eastAsia="zh-CN"/>
        </w:rPr>
        <w:t>司法局</w:t>
      </w:r>
      <w:r>
        <w:rPr>
          <w:rFonts w:hint="eastAsia" w:ascii="Times New Roman" w:hAnsi="Times New Roman" w:eastAsia="仿宋_GB2312" w:cs="Times New Roman"/>
        </w:rPr>
        <w:t>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ZTUwMDRjZjFmZDgwMzc1MmIwODQ2MGMzYWQ0ZDQifQ=="/>
  </w:docVars>
  <w:rsids>
    <w:rsidRoot w:val="735E7CC0"/>
    <w:rsid w:val="0210668A"/>
    <w:rsid w:val="0260083A"/>
    <w:rsid w:val="0CFE068E"/>
    <w:rsid w:val="154336E6"/>
    <w:rsid w:val="176A5F74"/>
    <w:rsid w:val="284C5DDD"/>
    <w:rsid w:val="29B51584"/>
    <w:rsid w:val="2EC90F17"/>
    <w:rsid w:val="354B4256"/>
    <w:rsid w:val="38636A37"/>
    <w:rsid w:val="3CB618E9"/>
    <w:rsid w:val="449C3052"/>
    <w:rsid w:val="45C02213"/>
    <w:rsid w:val="49B23708"/>
    <w:rsid w:val="55EB51E3"/>
    <w:rsid w:val="5A865E81"/>
    <w:rsid w:val="5A884EBB"/>
    <w:rsid w:val="601C1E3E"/>
    <w:rsid w:val="671823EE"/>
    <w:rsid w:val="67FC06E2"/>
    <w:rsid w:val="6D535020"/>
    <w:rsid w:val="6FE46440"/>
    <w:rsid w:val="72085EAD"/>
    <w:rsid w:val="721678DF"/>
    <w:rsid w:val="735E7CC0"/>
    <w:rsid w:val="73FF7BEC"/>
    <w:rsid w:val="763C1EA6"/>
    <w:rsid w:val="791440A4"/>
    <w:rsid w:val="7C163689"/>
    <w:rsid w:val="7E4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kpc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1084</Words>
  <Characters>1158</Characters>
  <Lines>0</Lines>
  <Paragraphs>0</Paragraphs>
  <TotalTime>98</TotalTime>
  <ScaleCrop>false</ScaleCrop>
  <LinksUpToDate>false</LinksUpToDate>
  <CharactersWithSpaces>1250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2018-11-26T07:50:00Z</dcterms:created>
  <dc:creator>暮雪轻扬</dc:creator>
  <cp:lastModifiedBy>Agilities</cp:lastModifiedBy>
  <cp:lastPrinted>2023-06-12T02:04:00Z</cp:lastPrinted>
  <dcterms:modified xsi:type="dcterms:W3CDTF">2024-07-23T06:25:39Z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3FA325F1F4EB4B5ABB6839E148682D68_13</vt:lpwstr>
  </property>
</Properties>
</file>