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九乡彝族回族乡</w:t>
      </w:r>
      <w:r>
        <w:rPr>
          <w:rFonts w:hint="eastAsia" w:ascii="方正小标宋简体" w:eastAsia="方正小标宋简体"/>
          <w:b/>
          <w:sz w:val="44"/>
          <w:szCs w:val="44"/>
        </w:rPr>
        <w:t>重大决策听证会报名表</w:t>
      </w:r>
    </w:p>
    <w:tbl>
      <w:tblPr>
        <w:tblStyle w:val="4"/>
        <w:tblpPr w:leftFromText="180" w:rightFromText="180" w:vertAnchor="text" w:horzAnchor="page" w:tblpX="1359" w:tblpY="116"/>
        <w:tblOverlap w:val="never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所在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  <w:p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听证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机关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620" w:lineRule="exact"/>
        <w:ind w:firstLine="240" w:firstLineChars="100"/>
        <w:jc w:val="both"/>
      </w:pPr>
      <w:r>
        <w:rPr>
          <w:rFonts w:hint="eastAsia" w:ascii="Times New Roman" w:hAnsi="Times New Roman" w:eastAsia="仿宋_GB2312" w:cs="Times New Roman"/>
        </w:rPr>
        <w:t>注：本表一式二份，一份由听证机关保存，一份报</w:t>
      </w:r>
      <w:r>
        <w:rPr>
          <w:rFonts w:hint="eastAsia" w:ascii="Times New Roman" w:hAnsi="Times New Roman" w:eastAsia="仿宋_GB2312" w:cs="Times New Roman"/>
          <w:lang w:eastAsia="zh-CN"/>
        </w:rPr>
        <w:t>乡司法所</w:t>
      </w:r>
      <w:r>
        <w:rPr>
          <w:rFonts w:hint="eastAsia" w:ascii="Times New Roman" w:hAnsi="Times New Roman" w:eastAsia="仿宋_GB2312" w:cs="Times New Roman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DFlZTYwYzNjMzgzOWEzODc2YmQ1NzVlYWFlYTEifQ=="/>
  </w:docVars>
  <w:rsids>
    <w:rsidRoot w:val="735E7CC0"/>
    <w:rsid w:val="0210668A"/>
    <w:rsid w:val="0260083A"/>
    <w:rsid w:val="084C5042"/>
    <w:rsid w:val="0CFE068E"/>
    <w:rsid w:val="154336E6"/>
    <w:rsid w:val="176A5F74"/>
    <w:rsid w:val="26962858"/>
    <w:rsid w:val="284C5DDD"/>
    <w:rsid w:val="29B416A4"/>
    <w:rsid w:val="2A697774"/>
    <w:rsid w:val="2EC90F17"/>
    <w:rsid w:val="329F0927"/>
    <w:rsid w:val="349D1E2F"/>
    <w:rsid w:val="354B4256"/>
    <w:rsid w:val="3CB618E9"/>
    <w:rsid w:val="449C3052"/>
    <w:rsid w:val="45C02213"/>
    <w:rsid w:val="55EB51E3"/>
    <w:rsid w:val="574A24AF"/>
    <w:rsid w:val="58BA0D1E"/>
    <w:rsid w:val="5A865E81"/>
    <w:rsid w:val="5A884EBB"/>
    <w:rsid w:val="601C1E3E"/>
    <w:rsid w:val="643861FD"/>
    <w:rsid w:val="67FC06E2"/>
    <w:rsid w:val="681579B4"/>
    <w:rsid w:val="6D535020"/>
    <w:rsid w:val="6FE46440"/>
    <w:rsid w:val="70B412F1"/>
    <w:rsid w:val="72085EAD"/>
    <w:rsid w:val="721678DF"/>
    <w:rsid w:val="735E7CC0"/>
    <w:rsid w:val="763C1EA6"/>
    <w:rsid w:val="7C163689"/>
    <w:rsid w:val="7E4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kpc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145</Words>
  <Characters>145</Characters>
  <Lines>0</Lines>
  <Paragraphs>0</Paragraphs>
  <TotalTime>38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2018-11-26T07:50:00Z</dcterms:created>
  <dc:creator>暮雪轻扬</dc:creator>
  <cp:lastModifiedBy>WPS_1717377289</cp:lastModifiedBy>
  <cp:lastPrinted>2023-05-16T02:03:00Z</cp:lastPrinted>
  <dcterms:modified xsi:type="dcterms:W3CDTF">2024-12-27T02:11:35Z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7D1847D1E3FB45FA86EC615DA2607AC3_13</vt:lpwstr>
  </property>
</Properties>
</file>