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61547">
      <w:pPr>
        <w:spacing w:line="600" w:lineRule="exact"/>
        <w:jc w:val="center"/>
        <w:rPr>
          <w:rFonts w:ascii="楷体_GB2312" w:hAnsi="华文中宋" w:eastAsia="楷体_GB2312"/>
          <w:color w:val="FF0000"/>
          <w:sz w:val="60"/>
          <w:szCs w:val="60"/>
        </w:rPr>
      </w:pPr>
      <w:bookmarkStart w:id="0" w:name="_GoBack"/>
      <w:bookmarkEnd w:id="0"/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宜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良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县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市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场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监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督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>管</w:t>
      </w:r>
      <w:r>
        <w:rPr>
          <w:rFonts w:ascii="楷体_GB2312" w:hAnsi="华文中宋" w:eastAsia="楷体_GB2312"/>
          <w:color w:val="FF0000"/>
          <w:spacing w:val="1"/>
          <w:w w:val="86"/>
          <w:kern w:val="0"/>
          <w:sz w:val="60"/>
          <w:szCs w:val="60"/>
          <w:fitText w:val="6762" w:id="-10127385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3"/>
          <w:w w:val="86"/>
          <w:kern w:val="0"/>
          <w:sz w:val="60"/>
          <w:szCs w:val="60"/>
          <w:fitText w:val="6762" w:id="-1012738560"/>
        </w:rPr>
        <w:t>理</w:t>
      </w:r>
      <w:r>
        <w:rPr>
          <w:rFonts w:ascii="楷体_GB2312" w:hAnsi="华文中宋" w:eastAsia="楷体_GB2312"/>
          <w:color w:val="FF0000"/>
          <w:kern w:val="0"/>
          <w:sz w:val="60"/>
          <w:szCs w:val="60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</w:rPr>
        <w:t>局</w:t>
      </w:r>
    </w:p>
    <w:p w14:paraId="09AD2F45">
      <w:pPr>
        <w:spacing w:line="400" w:lineRule="exact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6350" b="1333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8z8MutcA&#10;AAAJAQAADwAAAAAAAAABACAAAAAiAAAAZHJzL2Rvd25yZXYueG1sUEsBAhQAFAAAAAgAh07iQDCG&#10;tLfnAQAA3AMAAA4AAAAAAAAAAQAgAAAAJgEAAGRycy9lMm9Eb2MueG1sUEsFBgAAAAAGAAYAWQEA&#10;AH8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E9DDF48">
      <w:pPr>
        <w:widowControl/>
        <w:spacing w:line="480" w:lineRule="atLeast"/>
        <w:jc w:val="center"/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关于“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val="en-US" w:eastAsia="zh-CN"/>
        </w:rPr>
        <w:t>素鸡汁烤翅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val="en-US" w:eastAsia="zh-CN"/>
        </w:rPr>
        <w:t>一个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批次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  <w:lang w:val="en-US" w:eastAsia="zh-CN"/>
        </w:rPr>
        <w:t>问题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食品</w:t>
      </w:r>
    </w:p>
    <w:p w14:paraId="3E63E52D"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kern w:val="0"/>
          <w:sz w:val="36"/>
          <w:szCs w:val="36"/>
          <w:shd w:val="clear" w:color="auto" w:fill="FFFFFF"/>
        </w:rPr>
        <w:t>核查处置工作信息的通告</w:t>
      </w:r>
    </w:p>
    <w:p w14:paraId="2ABFF6AD">
      <w:pPr>
        <w:widowControl/>
        <w:spacing w:line="480" w:lineRule="atLeast"/>
        <w:jc w:val="center"/>
        <w:rPr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  <w:shd w:val="clear" w:color="auto" w:fill="FFFFFF"/>
        </w:rPr>
        <w:t>　　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</w:p>
    <w:p w14:paraId="23065AC0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根据国家食药监管总局食品抽验信息系统，涉及昆明市宜良县辖区内食品生产企业生产销售的“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素鸡汁烤翅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一个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食品，现将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食品核查处置工作信息进行公示（详见附件）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。</w:t>
      </w:r>
    </w:p>
    <w:p w14:paraId="140B9076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广大消费者如发现食品安全违法行为，可拨打</w:t>
      </w: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12315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热线电话投诉举报。</w:t>
      </w:r>
    </w:p>
    <w:p w14:paraId="5A051DE2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</w:t>
      </w:r>
    </w:p>
    <w:p w14:paraId="6D47C214">
      <w:pPr>
        <w:ind w:firstLine="640" w:firstLineChars="200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附件：“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素鸡汁烤翅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”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一个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批次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食品核查处置工作信息公示表</w:t>
      </w:r>
    </w:p>
    <w:p w14:paraId="485069FB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18CDB433"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046703CD">
      <w:pPr>
        <w:jc w:val="righ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宜良县市场监督管理局</w:t>
      </w:r>
    </w:p>
    <w:p w14:paraId="4AA3DA86">
      <w:pPr>
        <w:jc w:val="center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                         2024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日</w:t>
      </w:r>
    </w:p>
    <w:p w14:paraId="661D19F9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54890241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2D0BE013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6350" b="1333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h+J&#10;YNkAAAALAQAADwAAAAAAAAABACAAAAAiAAAAZHJzL2Rvd25yZXYueG1sUEsBAhQAFAAAAAgAh07i&#10;QAIYSYnoAQAA3AMAAA4AAAAAAAAAAQAgAAAAKAEAAGRycy9lMm9Eb2MueG1sUEsFBgAAAAAGAAYA&#10;WQEAAII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（公开属性：依法公开）</w:t>
      </w:r>
    </w:p>
    <w:p w14:paraId="362FB4B4">
      <w:pPr>
        <w:jc w:val="lef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NWM3ZGEwMGQzMmQ1YzBhZDlhNWMzNWU5YzFiZTkifQ=="/>
  </w:docVars>
  <w:rsids>
    <w:rsidRoot w:val="00F129D4"/>
    <w:rsid w:val="00040B50"/>
    <w:rsid w:val="0005585F"/>
    <w:rsid w:val="001140B3"/>
    <w:rsid w:val="001E4F82"/>
    <w:rsid w:val="00254F1A"/>
    <w:rsid w:val="003D3896"/>
    <w:rsid w:val="00527187"/>
    <w:rsid w:val="005562E9"/>
    <w:rsid w:val="007804D4"/>
    <w:rsid w:val="007F1C2D"/>
    <w:rsid w:val="009C235E"/>
    <w:rsid w:val="00DE2020"/>
    <w:rsid w:val="00F129D4"/>
    <w:rsid w:val="035408AB"/>
    <w:rsid w:val="0CB04387"/>
    <w:rsid w:val="11A5727B"/>
    <w:rsid w:val="12D62797"/>
    <w:rsid w:val="16D33942"/>
    <w:rsid w:val="195B4F9E"/>
    <w:rsid w:val="1D8D4EE1"/>
    <w:rsid w:val="1F18170E"/>
    <w:rsid w:val="1FCC34F7"/>
    <w:rsid w:val="23B66F37"/>
    <w:rsid w:val="24041686"/>
    <w:rsid w:val="302A6F98"/>
    <w:rsid w:val="3C695EE8"/>
    <w:rsid w:val="3FBF2D85"/>
    <w:rsid w:val="3FF24C1F"/>
    <w:rsid w:val="400151AB"/>
    <w:rsid w:val="4A960FD4"/>
    <w:rsid w:val="4B4C21CB"/>
    <w:rsid w:val="4E44314C"/>
    <w:rsid w:val="505D41F1"/>
    <w:rsid w:val="52F361E3"/>
    <w:rsid w:val="54EA122C"/>
    <w:rsid w:val="553E0BF9"/>
    <w:rsid w:val="582C335F"/>
    <w:rsid w:val="63A27729"/>
    <w:rsid w:val="6A615675"/>
    <w:rsid w:val="6B2360AF"/>
    <w:rsid w:val="6CDD5AB0"/>
    <w:rsid w:val="71045C67"/>
    <w:rsid w:val="768E2675"/>
    <w:rsid w:val="77060600"/>
    <w:rsid w:val="774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206</Words>
  <Characters>215</Characters>
  <Lines>0</Lines>
  <Paragraphs>0</Paragraphs>
  <TotalTime>1</TotalTime>
  <ScaleCrop>false</ScaleCrop>
  <LinksUpToDate>false</LinksUpToDate>
  <CharactersWithSpaces>263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即将拥有人鱼线</cp:lastModifiedBy>
  <dcterms:modified xsi:type="dcterms:W3CDTF">2024-10-10T06:48:10Z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45342B245D7044A09BDB035758B0B425_13</vt:lpwstr>
  </property>
</Properties>
</file>