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2AF5E">
      <w:pPr>
        <w:widowControl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花卷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个批次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食品</w:t>
      </w:r>
    </w:p>
    <w:p w14:paraId="742B3B0B"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 w14:paraId="4694911D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38EA695D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根据国家食药监管总局食品抽验信息系统信息显示，涉及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宜良县莲鑫面点店制售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花卷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个批次，现将对上述问题食品所采取的风险控制措施情况进行公示（详见附件）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588DB3FA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花卷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食品风险控制措施信息公示表</w:t>
      </w:r>
    </w:p>
    <w:p w14:paraId="0F0D6A93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5CE593D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7D3A6127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57B63B26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2024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7075DF65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29784684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093601FA">
      <w:pPr>
        <w:ind w:firstLine="720" w:firstLineChars="200"/>
        <w:jc w:val="center"/>
        <w:rPr>
          <w:rFonts w:ascii="宋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“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花卷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”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一</w:t>
      </w:r>
      <w:r>
        <w:rPr>
          <w:rFonts w:hint="eastAsia" w:ascii="宋体" w:hAnsi="宋体" w:cs="仿宋_GB2312"/>
          <w:color w:val="333333"/>
          <w:kern w:val="0"/>
          <w:sz w:val="36"/>
          <w:szCs w:val="36"/>
          <w:shd w:val="clear" w:color="auto" w:fill="FFFFFF"/>
        </w:rPr>
        <w:t>个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批次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不合格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食品风险控制措施信息公示表</w:t>
      </w:r>
    </w:p>
    <w:tbl>
      <w:tblPr>
        <w:tblStyle w:val="2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 w14:paraId="6B68B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1073B44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14:paraId="1D227E5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14:paraId="6B26DB7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 w14:paraId="4B678AA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 w14:paraId="2876864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14:paraId="0E50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5351BFE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124DCAE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</w:t>
            </w:r>
            <w:r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规格</w:t>
            </w:r>
          </w:p>
        </w:tc>
        <w:tc>
          <w:tcPr>
            <w:tcW w:w="1215" w:type="dxa"/>
            <w:vAlign w:val="center"/>
          </w:tcPr>
          <w:p w14:paraId="01DD550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14:paraId="70C0715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14:paraId="3F488F4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问题项目</w:t>
            </w:r>
          </w:p>
        </w:tc>
        <w:tc>
          <w:tcPr>
            <w:tcW w:w="1380" w:type="dxa"/>
            <w:vAlign w:val="center"/>
          </w:tcPr>
          <w:p w14:paraId="0F2F122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14:paraId="7789D2C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 w14:paraId="4C00B33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638DF16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1E3E748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72A4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35" w:type="dxa"/>
            <w:vAlign w:val="center"/>
          </w:tcPr>
          <w:p w14:paraId="3D7D464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 w14:paraId="4D229505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花卷</w:t>
            </w:r>
          </w:p>
          <w:p w14:paraId="5F1AF653">
            <w:pPr>
              <w:rPr>
                <w:rFonts w:hint="default" w:ascii="仿宋" w:hAnsi="仿宋" w:eastAsia="仿宋" w:cs="微软雅黑"/>
                <w:color w:val="2C3E5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80g/个</w:t>
            </w:r>
          </w:p>
        </w:tc>
        <w:tc>
          <w:tcPr>
            <w:tcW w:w="1215" w:type="dxa"/>
            <w:vAlign w:val="center"/>
          </w:tcPr>
          <w:p w14:paraId="0ADFD5E6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日</w:t>
            </w:r>
          </w:p>
        </w:tc>
        <w:tc>
          <w:tcPr>
            <w:tcW w:w="1605" w:type="dxa"/>
            <w:vAlign w:val="center"/>
          </w:tcPr>
          <w:p w14:paraId="1AA036CD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甜蜜素(以环己基氨基磺酸计)</w:t>
            </w:r>
          </w:p>
          <w:p w14:paraId="1301FF9F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标准指标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</w:t>
            </w:r>
          </w:p>
          <w:p w14:paraId="48FCDACA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不得使用</w:t>
            </w:r>
          </w:p>
          <w:p w14:paraId="58522609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</w:t>
            </w:r>
          </w:p>
          <w:p w14:paraId="709F1CAA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0.114</w:t>
            </w:r>
          </w:p>
        </w:tc>
        <w:tc>
          <w:tcPr>
            <w:tcW w:w="1380" w:type="dxa"/>
            <w:vAlign w:val="center"/>
          </w:tcPr>
          <w:p w14:paraId="31AED1AE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称：宜良县莲鑫面点店</w:t>
            </w:r>
          </w:p>
          <w:p w14:paraId="566C59E7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地址：云南省昆明市宜良县南羊街道办事处南羊街社区居委会南羊商场</w:t>
            </w:r>
          </w:p>
          <w:p w14:paraId="7D0A16AA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85" w:type="dxa"/>
            <w:vAlign w:val="center"/>
          </w:tcPr>
          <w:p w14:paraId="38315F31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称：宜良县莲鑫面点店</w:t>
            </w:r>
          </w:p>
          <w:p w14:paraId="43C50251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地址：云南省昆明市宜良县南羊街道办事处南羊街社区居委会南羊商场</w:t>
            </w:r>
          </w:p>
          <w:p w14:paraId="036AD314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vAlign w:val="center"/>
          </w:tcPr>
          <w:p w14:paraId="409B046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餐饮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 w14:paraId="75A045D8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制作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420个</w:t>
            </w:r>
          </w:p>
          <w:p w14:paraId="7582C3DE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420个</w:t>
            </w:r>
          </w:p>
          <w:p w14:paraId="5343A95A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个</w:t>
            </w:r>
          </w:p>
          <w:p w14:paraId="6AAF1803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52E02B26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14:paraId="36D0FBE6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餐饮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环节：立即查找造成不合格的原因并及时整改。</w:t>
            </w:r>
          </w:p>
          <w:p w14:paraId="43AAC05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11D9AE26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273C6D3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7AA2AF8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餐饮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环节：责令立即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停止添加甜蜜素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检查仓库内是否有甜蜜素产品，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督促查找造成不合格的原因并及时整改</w:t>
            </w:r>
          </w:p>
          <w:p w14:paraId="1799C39C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14:paraId="7106C2DD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125405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0026C17"/>
    <w:rsid w:val="002047E9"/>
    <w:rsid w:val="002C0076"/>
    <w:rsid w:val="00486511"/>
    <w:rsid w:val="00613875"/>
    <w:rsid w:val="0063237E"/>
    <w:rsid w:val="0063738F"/>
    <w:rsid w:val="007314EF"/>
    <w:rsid w:val="009B0170"/>
    <w:rsid w:val="00A00A37"/>
    <w:rsid w:val="00A73E4B"/>
    <w:rsid w:val="00AF4579"/>
    <w:rsid w:val="00EB43D3"/>
    <w:rsid w:val="00EB4C92"/>
    <w:rsid w:val="00F67F45"/>
    <w:rsid w:val="169E39E2"/>
    <w:rsid w:val="17081197"/>
    <w:rsid w:val="1F4E0B53"/>
    <w:rsid w:val="32B640E0"/>
    <w:rsid w:val="347C0AA2"/>
    <w:rsid w:val="434308A0"/>
    <w:rsid w:val="5AAF0BD7"/>
    <w:rsid w:val="61882F4E"/>
    <w:rsid w:val="629D385C"/>
    <w:rsid w:val="68692766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昆明市宜良县党政机关单位</Company>
  <Pages>2</Pages>
  <Words>472</Words>
  <Characters>491</Characters>
  <Lines>0</Lines>
  <Paragraphs>0</Paragraphs>
  <TotalTime>2</TotalTime>
  <ScaleCrop>false</ScaleCrop>
  <LinksUpToDate>false</LinksUpToDate>
  <CharactersWithSpaces>565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即将拥有人鱼线</cp:lastModifiedBy>
  <dcterms:modified xsi:type="dcterms:W3CDTF">2024-09-12T08:02:31Z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CE683C9C07FB493EBD069C749369F7CC_13</vt:lpwstr>
  </property>
</Properties>
</file>