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50F1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72B5A802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57CD9DA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花卷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个批次不合格食品核查处置工作信息的通告</w:t>
      </w:r>
    </w:p>
    <w:p w14:paraId="5F5C58F7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5E492B2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根据国家食药监管总局食品抽验信息系统，涉及昆明市宜良县辖区内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宜良县莲鑫面点店制售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的“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花卷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5D0F47AB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7B7641E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0BFDE0E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花卷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个批次不合格食品核查处置工作信息公示表</w:t>
      </w:r>
    </w:p>
    <w:p w14:paraId="4FD5347E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2D6C8CD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676ACBB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72A9F035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135B4ED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037191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670ACC7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41BE090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35408AB"/>
    <w:rsid w:val="0CB04387"/>
    <w:rsid w:val="11A5727B"/>
    <w:rsid w:val="16D33942"/>
    <w:rsid w:val="195B4F9E"/>
    <w:rsid w:val="1D8D4EE1"/>
    <w:rsid w:val="1E235C00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5F07365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201</Words>
  <Characters>209</Characters>
  <Lines>0</Lines>
  <Paragraphs>0</Paragraphs>
  <TotalTime>0</TotalTime>
  <ScaleCrop>false</ScaleCrop>
  <LinksUpToDate>false</LinksUpToDate>
  <CharactersWithSpaces>257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2024-09-12T08:02:19Z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9244A5F759CF441596787E29D7B39F16_13</vt:lpwstr>
  </property>
</Properties>
</file>