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87" w:rsidRDefault="00527187">
      <w:pPr>
        <w:spacing w:line="600" w:lineRule="exact"/>
        <w:jc w:val="center"/>
        <w:rPr>
          <w:rFonts w:ascii="楷体_GB2312" w:eastAsia="楷体_GB2312" w:hAnsi="华文中宋"/>
          <w:color w:val="FF0000"/>
          <w:sz w:val="60"/>
          <w:szCs w:val="60"/>
        </w:rPr>
      </w:pP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宜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良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县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市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场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监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督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3"/>
          <w:w w:val="86"/>
          <w:kern w:val="0"/>
          <w:sz w:val="60"/>
          <w:szCs w:val="60"/>
          <w:fitText w:val="6762" w:id="-1300523776"/>
        </w:rPr>
        <w:t>管</w:t>
      </w:r>
      <w:r w:rsidRPr="007804D4">
        <w:rPr>
          <w:rFonts w:ascii="楷体_GB2312" w:eastAsia="楷体_GB2312" w:hAnsi="华文中宋"/>
          <w:color w:val="FF0000"/>
          <w:spacing w:val="3"/>
          <w:w w:val="86"/>
          <w:kern w:val="0"/>
          <w:sz w:val="60"/>
          <w:szCs w:val="60"/>
          <w:fitText w:val="6762" w:id="-1300523776"/>
        </w:rPr>
        <w:t xml:space="preserve"> </w:t>
      </w:r>
      <w:r w:rsidRPr="007804D4">
        <w:rPr>
          <w:rFonts w:ascii="楷体_GB2312" w:eastAsia="楷体_GB2312" w:hAnsi="华文中宋" w:hint="eastAsia"/>
          <w:color w:val="FF0000"/>
          <w:spacing w:val="-18"/>
          <w:w w:val="86"/>
          <w:kern w:val="0"/>
          <w:sz w:val="60"/>
          <w:szCs w:val="60"/>
          <w:fitText w:val="6762" w:id="-1300523776"/>
        </w:rPr>
        <w:t>理</w:t>
      </w:r>
      <w:r>
        <w:rPr>
          <w:rFonts w:ascii="楷体_GB2312" w:eastAsia="楷体_GB2312" w:hAnsi="华文中宋"/>
          <w:color w:val="FF0000"/>
          <w:kern w:val="0"/>
          <w:sz w:val="60"/>
          <w:szCs w:val="60"/>
        </w:rPr>
        <w:t xml:space="preserve"> </w:t>
      </w:r>
      <w:r>
        <w:rPr>
          <w:rFonts w:ascii="楷体_GB2312" w:eastAsia="楷体_GB2312" w:hAnsi="华文中宋" w:hint="eastAsia"/>
          <w:color w:val="FF0000"/>
          <w:spacing w:val="1"/>
          <w:w w:val="98"/>
          <w:kern w:val="0"/>
          <w:sz w:val="60"/>
          <w:szCs w:val="60"/>
        </w:rPr>
        <w:t>局</w:t>
      </w:r>
    </w:p>
    <w:p w:rsidR="00527187" w:rsidRDefault="00527187">
      <w:pPr>
        <w:spacing w:line="400" w:lineRule="exact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-20.1pt,10pt" to="461.8pt,10pt" strokecolor="red" strokeweight="1.5pt"/>
        </w:pict>
      </w:r>
    </w:p>
    <w:p w:rsidR="00527187" w:rsidRPr="007804D4" w:rsidRDefault="00527187">
      <w:pPr>
        <w:widowControl/>
        <w:spacing w:line="480" w:lineRule="atLeast"/>
        <w:jc w:val="center"/>
        <w:rPr>
          <w:sz w:val="36"/>
          <w:szCs w:val="36"/>
        </w:rPr>
      </w:pPr>
      <w:r w:rsidRPr="007804D4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6"/>
          <w:szCs w:val="36"/>
          <w:shd w:val="clear" w:color="auto" w:fill="FFFFFF"/>
          <w:lang/>
        </w:rPr>
        <w:t>关于“阿罗娃调味面制品（香辣酒鬼棒）”一个批次不合格食品核查处置工作信息的通告</w:t>
      </w:r>
    </w:p>
    <w:p w:rsidR="00527187" w:rsidRDefault="00527187">
      <w:pPr>
        <w:widowControl/>
        <w:spacing w:line="480" w:lineRule="atLeast"/>
        <w:jc w:val="center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　　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527187" w:rsidRDefault="00527187" w:rsidP="001E4F82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根据国家食药监管总局食品抽验信息系统，涉及昆明市宜良县辖区内食品生产（经营）企业生产销售的“</w:t>
      </w:r>
      <w:r w:rsidRPr="007804D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阿罗娃调味面制品（香辣酒鬼棒）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”一个批次不合格食品，现将不合格食品核查处置工作信息进行公示（详见附件）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527187" w:rsidRDefault="00527187" w:rsidP="001E4F82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广大消费者如发现食品安全违法行为，可拨打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>12315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热线电话投诉举报。</w:t>
      </w:r>
    </w:p>
    <w:p w:rsidR="00527187" w:rsidRDefault="00527187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 xml:space="preserve">  </w:t>
      </w:r>
    </w:p>
    <w:p w:rsidR="00527187" w:rsidRDefault="00527187" w:rsidP="001E4F82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附件：“</w:t>
      </w:r>
      <w:r w:rsidRPr="007804D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阿罗娃调味面制品（香辣酒鬼棒）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”一个批次不合格食品核查处置工作信息公示表</w:t>
      </w:r>
      <w:bookmarkStart w:id="0" w:name="_GoBack"/>
      <w:bookmarkEnd w:id="0"/>
    </w:p>
    <w:p w:rsidR="00527187" w:rsidRDefault="00527187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27187" w:rsidRDefault="00527187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27187" w:rsidRDefault="00527187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宜良县市场监督管理局</w:t>
      </w:r>
    </w:p>
    <w:p w:rsidR="00527187" w:rsidRDefault="00527187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23"/>
        </w:smartTagPr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  <w:lang/>
          </w:rPr>
          <w:t>2023</w:t>
        </w:r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  <w:shd w:val="clear" w:color="auto" w:fill="FFFFFF"/>
            <w:lang/>
          </w:rPr>
          <w:t>年</w:t>
        </w:r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  <w:lang/>
          </w:rPr>
          <w:t>2</w:t>
        </w:r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  <w:shd w:val="clear" w:color="auto" w:fill="FFFFFF"/>
            <w:lang/>
          </w:rPr>
          <w:t>月</w:t>
        </w:r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  <w:lang/>
          </w:rPr>
          <w:t>15</w:t>
        </w:r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  <w:shd w:val="clear" w:color="auto" w:fill="FFFFFF"/>
            <w:lang/>
          </w:rPr>
          <w:t>日</w:t>
        </w:r>
      </w:smartTag>
    </w:p>
    <w:p w:rsidR="00527187" w:rsidRDefault="00527187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27187" w:rsidRDefault="00527187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27187" w:rsidRDefault="00527187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noProof/>
        </w:rPr>
        <w:pict>
          <v:line id="_x0000_s1027" style="position:absolute;z-index:251659264" from="-37.35pt,51.05pt" to="444.55pt,51.05pt" strokecolor="red" strokeweight="1.5pt"/>
        </w:pic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（公开属性：依法公开）</w:t>
      </w:r>
    </w:p>
    <w:p w:rsidR="00527187" w:rsidRDefault="00527187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sectPr w:rsidR="00527187" w:rsidSect="00F1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9D4"/>
    <w:rsid w:val="001E4F82"/>
    <w:rsid w:val="00527187"/>
    <w:rsid w:val="005562E9"/>
    <w:rsid w:val="007804D4"/>
    <w:rsid w:val="007F1C2D"/>
    <w:rsid w:val="009C235E"/>
    <w:rsid w:val="00DE2020"/>
    <w:rsid w:val="00F129D4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D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5</cp:revision>
  <dcterms:created xsi:type="dcterms:W3CDTF">2014-10-29T12:08:00Z</dcterms:created>
  <dcterms:modified xsi:type="dcterms:W3CDTF">2023-02-15T06:21:00Z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